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BC" w:rsidRPr="003E0A72" w:rsidRDefault="00384DBC" w:rsidP="004925D0">
      <w:pPr>
        <w:jc w:val="center"/>
        <w:rPr>
          <w:b/>
          <w:sz w:val="44"/>
          <w:szCs w:val="44"/>
        </w:rPr>
      </w:pPr>
      <w:r w:rsidRPr="003E0A72">
        <w:rPr>
          <w:rFonts w:hint="eastAsia"/>
          <w:b/>
          <w:sz w:val="44"/>
          <w:szCs w:val="44"/>
        </w:rPr>
        <w:t>教育科学学院</w:t>
      </w:r>
    </w:p>
    <w:p w:rsidR="00384DBC" w:rsidRPr="003E0A72" w:rsidRDefault="00384DBC" w:rsidP="004925D0">
      <w:pPr>
        <w:jc w:val="center"/>
        <w:rPr>
          <w:b/>
          <w:sz w:val="44"/>
          <w:szCs w:val="44"/>
        </w:rPr>
      </w:pPr>
      <w:r w:rsidRPr="003E0A72">
        <w:rPr>
          <w:rFonts w:hint="eastAsia"/>
          <w:b/>
          <w:sz w:val="44"/>
          <w:szCs w:val="44"/>
        </w:rPr>
        <w:t>首席教师备课</w:t>
      </w:r>
      <w:r>
        <w:rPr>
          <w:rFonts w:hint="eastAsia"/>
          <w:b/>
          <w:sz w:val="44"/>
          <w:szCs w:val="44"/>
        </w:rPr>
        <w:t>制教研活动</w:t>
      </w:r>
      <w:r w:rsidRPr="003E0A72">
        <w:rPr>
          <w:rFonts w:hint="eastAsia"/>
          <w:b/>
          <w:sz w:val="44"/>
          <w:szCs w:val="44"/>
        </w:rPr>
        <w:t>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8"/>
        <w:gridCol w:w="2130"/>
        <w:gridCol w:w="2131"/>
        <w:gridCol w:w="2133"/>
      </w:tblGrid>
      <w:tr w:rsidR="00384DBC" w:rsidRPr="00934D60" w:rsidTr="00D933ED">
        <w:trPr>
          <w:trHeight w:val="496"/>
        </w:trPr>
        <w:tc>
          <w:tcPr>
            <w:tcW w:w="2128" w:type="dxa"/>
            <w:vAlign w:val="center"/>
          </w:tcPr>
          <w:p w:rsidR="00384DBC" w:rsidRPr="001B3D26" w:rsidRDefault="00384DBC" w:rsidP="0077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教研室名称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:rsidR="00384DBC" w:rsidRPr="001B3D26" w:rsidRDefault="00384DBC" w:rsidP="00773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384DBC" w:rsidRPr="001B3D26" w:rsidRDefault="00384DBC" w:rsidP="005F665E">
            <w:pPr>
              <w:jc w:val="center"/>
              <w:rPr>
                <w:b/>
                <w:sz w:val="28"/>
                <w:szCs w:val="28"/>
              </w:rPr>
            </w:pPr>
            <w:r w:rsidRPr="001B3D26"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133" w:type="dxa"/>
            <w:vAlign w:val="center"/>
          </w:tcPr>
          <w:p w:rsidR="00384DBC" w:rsidRPr="001B3D26" w:rsidRDefault="00384DBC" w:rsidP="007738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DBC" w:rsidRPr="00934D60" w:rsidTr="00D933ED">
        <w:trPr>
          <w:trHeight w:val="432"/>
        </w:trPr>
        <w:tc>
          <w:tcPr>
            <w:tcW w:w="2128" w:type="dxa"/>
            <w:vAlign w:val="center"/>
          </w:tcPr>
          <w:p w:rsidR="00384DBC" w:rsidRPr="001B3D26" w:rsidRDefault="00384DBC" w:rsidP="00773811">
            <w:pPr>
              <w:jc w:val="center"/>
              <w:rPr>
                <w:b/>
                <w:sz w:val="28"/>
                <w:szCs w:val="28"/>
              </w:rPr>
            </w:pPr>
            <w:r w:rsidRPr="001B3D26">
              <w:rPr>
                <w:rFonts w:hint="eastAsia"/>
                <w:b/>
                <w:sz w:val="28"/>
                <w:szCs w:val="28"/>
              </w:rPr>
              <w:t>首席备课教师</w:t>
            </w:r>
          </w:p>
        </w:tc>
        <w:tc>
          <w:tcPr>
            <w:tcW w:w="2130" w:type="dxa"/>
            <w:vAlign w:val="center"/>
          </w:tcPr>
          <w:p w:rsidR="00384DBC" w:rsidRPr="001B3D26" w:rsidRDefault="00384DBC" w:rsidP="00773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384DBC" w:rsidRPr="001B3D26" w:rsidRDefault="00384DBC" w:rsidP="005F6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133" w:type="dxa"/>
            <w:vAlign w:val="center"/>
          </w:tcPr>
          <w:p w:rsidR="00384DBC" w:rsidRPr="001B3D26" w:rsidRDefault="00384DBC" w:rsidP="007738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DBC" w:rsidRPr="00934D60" w:rsidTr="00E1249A">
        <w:trPr>
          <w:trHeight w:val="615"/>
        </w:trPr>
        <w:tc>
          <w:tcPr>
            <w:tcW w:w="2128" w:type="dxa"/>
            <w:vAlign w:val="center"/>
          </w:tcPr>
          <w:p w:rsidR="00384DBC" w:rsidRPr="001B3D26" w:rsidRDefault="00384DBC" w:rsidP="00A14436">
            <w:pPr>
              <w:jc w:val="center"/>
              <w:rPr>
                <w:b/>
                <w:sz w:val="28"/>
                <w:szCs w:val="28"/>
              </w:rPr>
            </w:pPr>
            <w:r w:rsidRPr="001B3D26">
              <w:rPr>
                <w:rFonts w:hint="eastAsia"/>
                <w:b/>
                <w:sz w:val="28"/>
                <w:szCs w:val="28"/>
              </w:rPr>
              <w:t>参加研讨人员</w:t>
            </w:r>
          </w:p>
        </w:tc>
        <w:tc>
          <w:tcPr>
            <w:tcW w:w="6394" w:type="dxa"/>
            <w:gridSpan w:val="3"/>
            <w:vAlign w:val="center"/>
          </w:tcPr>
          <w:p w:rsidR="00384DBC" w:rsidRPr="001B3D26" w:rsidRDefault="00384DBC" w:rsidP="00773811">
            <w:pPr>
              <w:jc w:val="center"/>
              <w:rPr>
                <w:sz w:val="28"/>
                <w:szCs w:val="28"/>
              </w:rPr>
            </w:pPr>
          </w:p>
        </w:tc>
      </w:tr>
      <w:tr w:rsidR="00384DBC" w:rsidRPr="00934D60" w:rsidTr="00D933ED">
        <w:trPr>
          <w:trHeight w:val="600"/>
        </w:trPr>
        <w:tc>
          <w:tcPr>
            <w:tcW w:w="2128" w:type="dxa"/>
            <w:vAlign w:val="center"/>
          </w:tcPr>
          <w:p w:rsidR="00384DBC" w:rsidRPr="001B3D26" w:rsidRDefault="00384DBC" w:rsidP="00F63BCC">
            <w:pPr>
              <w:jc w:val="center"/>
              <w:rPr>
                <w:sz w:val="28"/>
                <w:szCs w:val="28"/>
              </w:rPr>
            </w:pPr>
            <w:r w:rsidRPr="001B3D26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130" w:type="dxa"/>
            <w:vAlign w:val="center"/>
          </w:tcPr>
          <w:p w:rsidR="00384DBC" w:rsidRPr="001B3D26" w:rsidRDefault="00384DBC" w:rsidP="00F63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384DBC" w:rsidRPr="001B3D26" w:rsidRDefault="00384DBC" w:rsidP="00F63BCC">
            <w:pPr>
              <w:jc w:val="center"/>
              <w:rPr>
                <w:sz w:val="28"/>
                <w:szCs w:val="28"/>
              </w:rPr>
            </w:pPr>
            <w:r w:rsidRPr="001B3D26"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2133" w:type="dxa"/>
          </w:tcPr>
          <w:p w:rsidR="00384DBC" w:rsidRDefault="00384DBC" w:rsidP="00D933ED">
            <w:pPr>
              <w:rPr>
                <w:sz w:val="24"/>
              </w:rPr>
            </w:pPr>
          </w:p>
        </w:tc>
      </w:tr>
      <w:tr w:rsidR="00384DBC" w:rsidRPr="00934D60" w:rsidTr="00823C4C">
        <w:trPr>
          <w:trHeight w:val="9801"/>
        </w:trPr>
        <w:tc>
          <w:tcPr>
            <w:tcW w:w="8522" w:type="dxa"/>
            <w:gridSpan w:val="4"/>
          </w:tcPr>
          <w:p w:rsidR="00384DBC" w:rsidRPr="00CC70D2" w:rsidRDefault="00384DBC" w:rsidP="00C7398D">
            <w:pPr>
              <w:rPr>
                <w:b/>
                <w:sz w:val="28"/>
                <w:szCs w:val="28"/>
              </w:rPr>
            </w:pPr>
            <w:r w:rsidRPr="00CC70D2">
              <w:rPr>
                <w:rFonts w:hint="eastAsia"/>
                <w:b/>
                <w:sz w:val="28"/>
                <w:szCs w:val="28"/>
              </w:rPr>
              <w:t>研讨记录：</w:t>
            </w:r>
          </w:p>
          <w:p w:rsidR="00384DBC" w:rsidRPr="00CA24A4" w:rsidRDefault="00384DBC" w:rsidP="00384DBC">
            <w:pPr>
              <w:ind w:firstLineChars="200" w:firstLine="31680"/>
              <w:rPr>
                <w:sz w:val="24"/>
              </w:rPr>
            </w:pPr>
            <w:r w:rsidRPr="00CA24A4">
              <w:rPr>
                <w:rFonts w:hint="eastAsia"/>
                <w:sz w:val="24"/>
              </w:rPr>
              <w:t>备课内容（含章节内容分析、</w:t>
            </w:r>
            <w:r>
              <w:rPr>
                <w:rFonts w:hint="eastAsia"/>
                <w:sz w:val="24"/>
              </w:rPr>
              <w:t>学情分析、教学目标和重难点确定、教学方法以及教学过程的设计等）</w:t>
            </w:r>
          </w:p>
          <w:p w:rsidR="00384DBC" w:rsidRDefault="00384DBC" w:rsidP="00AB190B">
            <w:pPr>
              <w:rPr>
                <w:b/>
                <w:sz w:val="28"/>
                <w:szCs w:val="28"/>
              </w:rPr>
            </w:pPr>
          </w:p>
          <w:p w:rsidR="00384DBC" w:rsidRDefault="00384DBC" w:rsidP="00AB190B">
            <w:pPr>
              <w:rPr>
                <w:b/>
                <w:sz w:val="28"/>
                <w:szCs w:val="28"/>
              </w:rPr>
            </w:pPr>
          </w:p>
          <w:p w:rsidR="00384DBC" w:rsidRPr="00CA24A4" w:rsidRDefault="00384DBC" w:rsidP="00AB190B">
            <w:pPr>
              <w:rPr>
                <w:sz w:val="24"/>
              </w:rPr>
            </w:pPr>
          </w:p>
          <w:p w:rsidR="00384DBC" w:rsidRPr="00F57272" w:rsidRDefault="00384DBC">
            <w:pPr>
              <w:rPr>
                <w:sz w:val="24"/>
              </w:rPr>
            </w:pPr>
          </w:p>
          <w:p w:rsidR="00384DBC" w:rsidRPr="00F57272" w:rsidRDefault="00384DBC">
            <w:pPr>
              <w:rPr>
                <w:sz w:val="24"/>
              </w:rPr>
            </w:pPr>
          </w:p>
          <w:p w:rsidR="00384DBC" w:rsidRPr="00F57272" w:rsidRDefault="00384DBC">
            <w:pPr>
              <w:rPr>
                <w:sz w:val="24"/>
              </w:rPr>
            </w:pPr>
          </w:p>
          <w:p w:rsidR="00384DBC" w:rsidRPr="00F57272" w:rsidRDefault="00384DBC">
            <w:pPr>
              <w:rPr>
                <w:sz w:val="24"/>
              </w:rPr>
            </w:pPr>
          </w:p>
          <w:p w:rsidR="00384DBC" w:rsidRPr="00F57272" w:rsidRDefault="00384DBC">
            <w:pPr>
              <w:rPr>
                <w:sz w:val="24"/>
              </w:rPr>
            </w:pPr>
          </w:p>
          <w:p w:rsidR="00384DBC" w:rsidRPr="00F57272" w:rsidRDefault="00384DBC">
            <w:pPr>
              <w:rPr>
                <w:sz w:val="24"/>
              </w:rPr>
            </w:pPr>
          </w:p>
          <w:p w:rsidR="00384DBC" w:rsidRPr="00F57272" w:rsidRDefault="00384DBC">
            <w:pPr>
              <w:rPr>
                <w:sz w:val="24"/>
              </w:rPr>
            </w:pPr>
          </w:p>
          <w:p w:rsidR="00384DBC" w:rsidRPr="00F57272" w:rsidRDefault="00384DBC">
            <w:pPr>
              <w:rPr>
                <w:sz w:val="24"/>
              </w:rPr>
            </w:pPr>
          </w:p>
          <w:p w:rsidR="00384DBC" w:rsidRPr="00F57272" w:rsidRDefault="00384DBC">
            <w:pPr>
              <w:rPr>
                <w:sz w:val="24"/>
              </w:rPr>
            </w:pPr>
          </w:p>
          <w:p w:rsidR="00384DBC" w:rsidRPr="00F57272" w:rsidRDefault="00384DBC">
            <w:pPr>
              <w:rPr>
                <w:sz w:val="24"/>
              </w:rPr>
            </w:pPr>
          </w:p>
          <w:p w:rsidR="00384DBC" w:rsidRPr="00F57272" w:rsidRDefault="00384DBC">
            <w:pPr>
              <w:rPr>
                <w:sz w:val="24"/>
              </w:rPr>
            </w:pPr>
          </w:p>
          <w:p w:rsidR="00384DBC" w:rsidRDefault="00384DBC">
            <w:pPr>
              <w:rPr>
                <w:sz w:val="24"/>
              </w:rPr>
            </w:pPr>
          </w:p>
          <w:p w:rsidR="00384DBC" w:rsidRDefault="00384DBC">
            <w:pPr>
              <w:rPr>
                <w:sz w:val="24"/>
              </w:rPr>
            </w:pPr>
          </w:p>
          <w:p w:rsidR="00384DBC" w:rsidRDefault="00384DBC">
            <w:pPr>
              <w:rPr>
                <w:sz w:val="24"/>
              </w:rPr>
            </w:pPr>
          </w:p>
          <w:p w:rsidR="00384DBC" w:rsidRDefault="00384DBC" w:rsidP="00C005C5">
            <w:pPr>
              <w:rPr>
                <w:sz w:val="24"/>
              </w:rPr>
            </w:pPr>
          </w:p>
          <w:p w:rsidR="00384DBC" w:rsidRDefault="00384DBC" w:rsidP="00C005C5">
            <w:pPr>
              <w:rPr>
                <w:sz w:val="24"/>
              </w:rPr>
            </w:pPr>
          </w:p>
          <w:p w:rsidR="00384DBC" w:rsidRDefault="00384DBC" w:rsidP="00C005C5">
            <w:pPr>
              <w:rPr>
                <w:sz w:val="24"/>
              </w:rPr>
            </w:pPr>
          </w:p>
          <w:p w:rsidR="00384DBC" w:rsidRDefault="00384DBC" w:rsidP="00C005C5">
            <w:pPr>
              <w:rPr>
                <w:sz w:val="24"/>
              </w:rPr>
            </w:pPr>
          </w:p>
          <w:p w:rsidR="00384DBC" w:rsidRDefault="00384DBC" w:rsidP="00C005C5">
            <w:pPr>
              <w:rPr>
                <w:sz w:val="24"/>
              </w:rPr>
            </w:pPr>
          </w:p>
          <w:p w:rsidR="00384DBC" w:rsidRDefault="00384DBC" w:rsidP="00C005C5">
            <w:pPr>
              <w:rPr>
                <w:sz w:val="24"/>
              </w:rPr>
            </w:pPr>
          </w:p>
          <w:p w:rsidR="00384DBC" w:rsidRDefault="00384DBC" w:rsidP="00C005C5">
            <w:pPr>
              <w:rPr>
                <w:sz w:val="24"/>
              </w:rPr>
            </w:pPr>
          </w:p>
          <w:p w:rsidR="00384DBC" w:rsidRDefault="00384DBC" w:rsidP="00C005C5">
            <w:pPr>
              <w:rPr>
                <w:sz w:val="24"/>
              </w:rPr>
            </w:pPr>
          </w:p>
        </w:tc>
      </w:tr>
    </w:tbl>
    <w:p w:rsidR="00384DBC" w:rsidRPr="003E0A72" w:rsidRDefault="00384DBC" w:rsidP="007C69CB">
      <w:pPr>
        <w:jc w:val="center"/>
        <w:rPr>
          <w:b/>
          <w:sz w:val="44"/>
          <w:szCs w:val="44"/>
        </w:rPr>
      </w:pPr>
      <w:r w:rsidRPr="003E0A72">
        <w:rPr>
          <w:rFonts w:hint="eastAsia"/>
          <w:b/>
          <w:sz w:val="44"/>
          <w:szCs w:val="44"/>
        </w:rPr>
        <w:t>教育科学学院</w:t>
      </w:r>
    </w:p>
    <w:p w:rsidR="00384DBC" w:rsidRPr="003E0A72" w:rsidRDefault="00384DBC" w:rsidP="007C69CB">
      <w:pPr>
        <w:jc w:val="center"/>
        <w:rPr>
          <w:b/>
          <w:sz w:val="44"/>
          <w:szCs w:val="44"/>
        </w:rPr>
      </w:pPr>
      <w:r w:rsidRPr="003E0A72">
        <w:rPr>
          <w:rFonts w:hint="eastAsia"/>
          <w:b/>
          <w:sz w:val="44"/>
          <w:szCs w:val="44"/>
        </w:rPr>
        <w:t>首席教师备课</w:t>
      </w:r>
      <w:r>
        <w:rPr>
          <w:rFonts w:hint="eastAsia"/>
          <w:b/>
          <w:sz w:val="44"/>
          <w:szCs w:val="44"/>
        </w:rPr>
        <w:t>制教研活动</w:t>
      </w:r>
      <w:r w:rsidRPr="003E0A72">
        <w:rPr>
          <w:rFonts w:hint="eastAsia"/>
          <w:b/>
          <w:sz w:val="44"/>
          <w:szCs w:val="44"/>
        </w:rPr>
        <w:t>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384DBC" w:rsidRPr="00934D60" w:rsidTr="00BA2DD5">
        <w:trPr>
          <w:trHeight w:val="9801"/>
        </w:trPr>
        <w:tc>
          <w:tcPr>
            <w:tcW w:w="8522" w:type="dxa"/>
          </w:tcPr>
          <w:p w:rsidR="00384DBC" w:rsidRDefault="00384DBC" w:rsidP="00BA2DD5">
            <w:pPr>
              <w:rPr>
                <w:b/>
                <w:sz w:val="28"/>
                <w:szCs w:val="28"/>
              </w:rPr>
            </w:pPr>
          </w:p>
          <w:p w:rsidR="00384DBC" w:rsidRDefault="00384DBC" w:rsidP="00BA2DD5">
            <w:pPr>
              <w:rPr>
                <w:b/>
                <w:sz w:val="28"/>
                <w:szCs w:val="28"/>
              </w:rPr>
            </w:pPr>
          </w:p>
          <w:p w:rsidR="00384DBC" w:rsidRPr="00CA24A4" w:rsidRDefault="00384DBC" w:rsidP="00BA2DD5">
            <w:pPr>
              <w:rPr>
                <w:sz w:val="24"/>
              </w:rPr>
            </w:pPr>
          </w:p>
          <w:p w:rsidR="00384DBC" w:rsidRPr="00F57272" w:rsidRDefault="00384DBC" w:rsidP="00BA2DD5">
            <w:pPr>
              <w:rPr>
                <w:sz w:val="24"/>
              </w:rPr>
            </w:pPr>
          </w:p>
          <w:p w:rsidR="00384DBC" w:rsidRPr="00F57272" w:rsidRDefault="00384DBC" w:rsidP="00BA2DD5">
            <w:pPr>
              <w:rPr>
                <w:sz w:val="24"/>
              </w:rPr>
            </w:pPr>
          </w:p>
          <w:p w:rsidR="00384DBC" w:rsidRPr="00F57272" w:rsidRDefault="00384DBC" w:rsidP="00BA2DD5">
            <w:pPr>
              <w:rPr>
                <w:sz w:val="24"/>
              </w:rPr>
            </w:pPr>
          </w:p>
          <w:p w:rsidR="00384DBC" w:rsidRPr="00F57272" w:rsidRDefault="00384DBC" w:rsidP="00BA2DD5">
            <w:pPr>
              <w:rPr>
                <w:sz w:val="24"/>
              </w:rPr>
            </w:pPr>
          </w:p>
          <w:p w:rsidR="00384DBC" w:rsidRPr="00F57272" w:rsidRDefault="00384DBC" w:rsidP="00BA2DD5">
            <w:pPr>
              <w:rPr>
                <w:sz w:val="24"/>
              </w:rPr>
            </w:pPr>
          </w:p>
          <w:p w:rsidR="00384DBC" w:rsidRPr="00F57272" w:rsidRDefault="00384DBC" w:rsidP="00BA2DD5">
            <w:pPr>
              <w:rPr>
                <w:sz w:val="24"/>
              </w:rPr>
            </w:pPr>
          </w:p>
          <w:p w:rsidR="00384DBC" w:rsidRPr="00F57272" w:rsidRDefault="00384DBC" w:rsidP="00BA2DD5">
            <w:pPr>
              <w:rPr>
                <w:sz w:val="24"/>
              </w:rPr>
            </w:pPr>
          </w:p>
          <w:p w:rsidR="00384DBC" w:rsidRPr="00F57272" w:rsidRDefault="00384DBC" w:rsidP="00BA2DD5">
            <w:pPr>
              <w:rPr>
                <w:sz w:val="24"/>
              </w:rPr>
            </w:pPr>
          </w:p>
          <w:p w:rsidR="00384DBC" w:rsidRPr="00F57272" w:rsidRDefault="00384DBC" w:rsidP="00BA2DD5">
            <w:pPr>
              <w:rPr>
                <w:sz w:val="24"/>
              </w:rPr>
            </w:pPr>
          </w:p>
          <w:p w:rsidR="00384DBC" w:rsidRPr="00F57272" w:rsidRDefault="00384DBC" w:rsidP="00BA2DD5">
            <w:pPr>
              <w:rPr>
                <w:sz w:val="24"/>
              </w:rPr>
            </w:pPr>
          </w:p>
          <w:p w:rsidR="00384DBC" w:rsidRPr="00F57272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  <w:p w:rsidR="00384DBC" w:rsidRDefault="00384DBC" w:rsidP="00BA2DD5">
            <w:pPr>
              <w:rPr>
                <w:sz w:val="24"/>
              </w:rPr>
            </w:pPr>
          </w:p>
        </w:tc>
      </w:tr>
    </w:tbl>
    <w:p w:rsidR="00384DBC" w:rsidRPr="00934D60" w:rsidRDefault="00384DBC" w:rsidP="003C7809"/>
    <w:sectPr w:rsidR="00384DBC" w:rsidRPr="00934D60" w:rsidSect="00321D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DBC" w:rsidRDefault="00384DBC" w:rsidP="004925D0">
      <w:r>
        <w:separator/>
      </w:r>
    </w:p>
  </w:endnote>
  <w:endnote w:type="continuationSeparator" w:id="0">
    <w:p w:rsidR="00384DBC" w:rsidRDefault="00384DBC" w:rsidP="00492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Y65+ZIMMDl-6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Y2+ZIMMDX-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BC" w:rsidRDefault="00384D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BC" w:rsidRDefault="00384D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BC" w:rsidRDefault="00384D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DBC" w:rsidRDefault="00384DBC" w:rsidP="004925D0">
      <w:r>
        <w:separator/>
      </w:r>
    </w:p>
  </w:footnote>
  <w:footnote w:type="continuationSeparator" w:id="0">
    <w:p w:rsidR="00384DBC" w:rsidRDefault="00384DBC" w:rsidP="00492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BC" w:rsidRDefault="00384D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BC" w:rsidRDefault="00384DBC" w:rsidP="00222B3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BC" w:rsidRDefault="00384D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5D0"/>
    <w:rsid w:val="00002C13"/>
    <w:rsid w:val="00002E54"/>
    <w:rsid w:val="000056B4"/>
    <w:rsid w:val="000060F3"/>
    <w:rsid w:val="000077C4"/>
    <w:rsid w:val="00010F5F"/>
    <w:rsid w:val="000113E4"/>
    <w:rsid w:val="00012A2D"/>
    <w:rsid w:val="0001399A"/>
    <w:rsid w:val="00017542"/>
    <w:rsid w:val="00020D87"/>
    <w:rsid w:val="00021034"/>
    <w:rsid w:val="0002379F"/>
    <w:rsid w:val="00023D3B"/>
    <w:rsid w:val="00030997"/>
    <w:rsid w:val="00034B4B"/>
    <w:rsid w:val="00035F4B"/>
    <w:rsid w:val="00036235"/>
    <w:rsid w:val="00036BB9"/>
    <w:rsid w:val="00037D91"/>
    <w:rsid w:val="00042480"/>
    <w:rsid w:val="00046581"/>
    <w:rsid w:val="00050961"/>
    <w:rsid w:val="000521B2"/>
    <w:rsid w:val="000533A4"/>
    <w:rsid w:val="00055AD2"/>
    <w:rsid w:val="000578CE"/>
    <w:rsid w:val="0006045F"/>
    <w:rsid w:val="00061026"/>
    <w:rsid w:val="00062048"/>
    <w:rsid w:val="00062F44"/>
    <w:rsid w:val="0006352B"/>
    <w:rsid w:val="000727FA"/>
    <w:rsid w:val="00074954"/>
    <w:rsid w:val="00075684"/>
    <w:rsid w:val="0007608C"/>
    <w:rsid w:val="00077250"/>
    <w:rsid w:val="00077776"/>
    <w:rsid w:val="0008074C"/>
    <w:rsid w:val="00083CEE"/>
    <w:rsid w:val="000845EC"/>
    <w:rsid w:val="00084611"/>
    <w:rsid w:val="0008549E"/>
    <w:rsid w:val="00087461"/>
    <w:rsid w:val="0009286E"/>
    <w:rsid w:val="000929E8"/>
    <w:rsid w:val="00096AEC"/>
    <w:rsid w:val="00097656"/>
    <w:rsid w:val="000A1500"/>
    <w:rsid w:val="000A1598"/>
    <w:rsid w:val="000A1C3B"/>
    <w:rsid w:val="000A32E2"/>
    <w:rsid w:val="000B011E"/>
    <w:rsid w:val="000B1C30"/>
    <w:rsid w:val="000B2648"/>
    <w:rsid w:val="000B38CA"/>
    <w:rsid w:val="000B3FBE"/>
    <w:rsid w:val="000B4859"/>
    <w:rsid w:val="000B53EA"/>
    <w:rsid w:val="000B5455"/>
    <w:rsid w:val="000B5C36"/>
    <w:rsid w:val="000B73B5"/>
    <w:rsid w:val="000C2136"/>
    <w:rsid w:val="000C414A"/>
    <w:rsid w:val="000C49BC"/>
    <w:rsid w:val="000C5978"/>
    <w:rsid w:val="000C6604"/>
    <w:rsid w:val="000D03B2"/>
    <w:rsid w:val="000D1FD9"/>
    <w:rsid w:val="000D21C9"/>
    <w:rsid w:val="000D234B"/>
    <w:rsid w:val="000E1A35"/>
    <w:rsid w:val="000E26A8"/>
    <w:rsid w:val="000E3C43"/>
    <w:rsid w:val="000E4AF1"/>
    <w:rsid w:val="000E5809"/>
    <w:rsid w:val="000E5FF7"/>
    <w:rsid w:val="000E7EE3"/>
    <w:rsid w:val="000F0E3D"/>
    <w:rsid w:val="000F2D0C"/>
    <w:rsid w:val="000F2F65"/>
    <w:rsid w:val="000F38CF"/>
    <w:rsid w:val="000F4813"/>
    <w:rsid w:val="000F6935"/>
    <w:rsid w:val="000F6AB8"/>
    <w:rsid w:val="00102E19"/>
    <w:rsid w:val="00103251"/>
    <w:rsid w:val="00103799"/>
    <w:rsid w:val="00104E64"/>
    <w:rsid w:val="00104E8E"/>
    <w:rsid w:val="00106DA4"/>
    <w:rsid w:val="00110A34"/>
    <w:rsid w:val="001114C9"/>
    <w:rsid w:val="001118DC"/>
    <w:rsid w:val="00115AFB"/>
    <w:rsid w:val="001162AD"/>
    <w:rsid w:val="00120BE6"/>
    <w:rsid w:val="00122A9F"/>
    <w:rsid w:val="00123056"/>
    <w:rsid w:val="00124C0F"/>
    <w:rsid w:val="00126C47"/>
    <w:rsid w:val="001276E8"/>
    <w:rsid w:val="001300B4"/>
    <w:rsid w:val="00130266"/>
    <w:rsid w:val="001302E2"/>
    <w:rsid w:val="001358FF"/>
    <w:rsid w:val="00136308"/>
    <w:rsid w:val="00141CED"/>
    <w:rsid w:val="00145DC1"/>
    <w:rsid w:val="00147F43"/>
    <w:rsid w:val="00151035"/>
    <w:rsid w:val="001517BC"/>
    <w:rsid w:val="0015557C"/>
    <w:rsid w:val="001566F9"/>
    <w:rsid w:val="00156C36"/>
    <w:rsid w:val="00161B1C"/>
    <w:rsid w:val="00161F93"/>
    <w:rsid w:val="0016482B"/>
    <w:rsid w:val="0016676A"/>
    <w:rsid w:val="00170B75"/>
    <w:rsid w:val="001728D9"/>
    <w:rsid w:val="00174037"/>
    <w:rsid w:val="001745A3"/>
    <w:rsid w:val="00175A8B"/>
    <w:rsid w:val="00175CEA"/>
    <w:rsid w:val="00175E2D"/>
    <w:rsid w:val="00177246"/>
    <w:rsid w:val="00177500"/>
    <w:rsid w:val="00183074"/>
    <w:rsid w:val="00183871"/>
    <w:rsid w:val="00183E32"/>
    <w:rsid w:val="001843B2"/>
    <w:rsid w:val="00185783"/>
    <w:rsid w:val="0018630F"/>
    <w:rsid w:val="001900F5"/>
    <w:rsid w:val="00190FF5"/>
    <w:rsid w:val="001910B4"/>
    <w:rsid w:val="00191EDD"/>
    <w:rsid w:val="001939AE"/>
    <w:rsid w:val="00193D6C"/>
    <w:rsid w:val="00193DB4"/>
    <w:rsid w:val="00195E02"/>
    <w:rsid w:val="00195FDB"/>
    <w:rsid w:val="00196996"/>
    <w:rsid w:val="0019716F"/>
    <w:rsid w:val="00197BD0"/>
    <w:rsid w:val="001A1C0E"/>
    <w:rsid w:val="001A1DF9"/>
    <w:rsid w:val="001A1F44"/>
    <w:rsid w:val="001A25E2"/>
    <w:rsid w:val="001A261B"/>
    <w:rsid w:val="001A2D8E"/>
    <w:rsid w:val="001A366A"/>
    <w:rsid w:val="001A4662"/>
    <w:rsid w:val="001A523F"/>
    <w:rsid w:val="001A7A0C"/>
    <w:rsid w:val="001B0164"/>
    <w:rsid w:val="001B03A5"/>
    <w:rsid w:val="001B1F43"/>
    <w:rsid w:val="001B3D26"/>
    <w:rsid w:val="001B3F38"/>
    <w:rsid w:val="001B5069"/>
    <w:rsid w:val="001B64AC"/>
    <w:rsid w:val="001C0BF5"/>
    <w:rsid w:val="001C1A6C"/>
    <w:rsid w:val="001C211E"/>
    <w:rsid w:val="001C5C4C"/>
    <w:rsid w:val="001C6220"/>
    <w:rsid w:val="001D01A2"/>
    <w:rsid w:val="001D084F"/>
    <w:rsid w:val="001D23E9"/>
    <w:rsid w:val="001D5B62"/>
    <w:rsid w:val="001D65ED"/>
    <w:rsid w:val="001E08E1"/>
    <w:rsid w:val="001E097D"/>
    <w:rsid w:val="001E0EF1"/>
    <w:rsid w:val="001E2232"/>
    <w:rsid w:val="001E4B63"/>
    <w:rsid w:val="001E4E8B"/>
    <w:rsid w:val="001E6193"/>
    <w:rsid w:val="001E6E68"/>
    <w:rsid w:val="001F1673"/>
    <w:rsid w:val="001F5794"/>
    <w:rsid w:val="001F7E7E"/>
    <w:rsid w:val="00203AFF"/>
    <w:rsid w:val="00204429"/>
    <w:rsid w:val="00204D5C"/>
    <w:rsid w:val="002071A4"/>
    <w:rsid w:val="00207542"/>
    <w:rsid w:val="0020784D"/>
    <w:rsid w:val="00207EE6"/>
    <w:rsid w:val="002115FF"/>
    <w:rsid w:val="00212AB1"/>
    <w:rsid w:val="00212D77"/>
    <w:rsid w:val="00214F20"/>
    <w:rsid w:val="002158D5"/>
    <w:rsid w:val="002213FB"/>
    <w:rsid w:val="0022273B"/>
    <w:rsid w:val="00222B3B"/>
    <w:rsid w:val="00225267"/>
    <w:rsid w:val="00226BE8"/>
    <w:rsid w:val="002305CE"/>
    <w:rsid w:val="00230F83"/>
    <w:rsid w:val="002317D3"/>
    <w:rsid w:val="002325DB"/>
    <w:rsid w:val="002337DD"/>
    <w:rsid w:val="00235299"/>
    <w:rsid w:val="00240BDA"/>
    <w:rsid w:val="002419A4"/>
    <w:rsid w:val="00242BBA"/>
    <w:rsid w:val="0024325F"/>
    <w:rsid w:val="002437E7"/>
    <w:rsid w:val="00243872"/>
    <w:rsid w:val="00246BB9"/>
    <w:rsid w:val="00246E69"/>
    <w:rsid w:val="002470F7"/>
    <w:rsid w:val="00253B3F"/>
    <w:rsid w:val="002542C7"/>
    <w:rsid w:val="0025629E"/>
    <w:rsid w:val="00261808"/>
    <w:rsid w:val="002625F5"/>
    <w:rsid w:val="00262ED1"/>
    <w:rsid w:val="00264A8B"/>
    <w:rsid w:val="0026573B"/>
    <w:rsid w:val="002662AD"/>
    <w:rsid w:val="002709B5"/>
    <w:rsid w:val="002745A0"/>
    <w:rsid w:val="0027676E"/>
    <w:rsid w:val="00280217"/>
    <w:rsid w:val="00280A5E"/>
    <w:rsid w:val="00280E2D"/>
    <w:rsid w:val="00281D75"/>
    <w:rsid w:val="002835DD"/>
    <w:rsid w:val="00284768"/>
    <w:rsid w:val="00290915"/>
    <w:rsid w:val="002917F0"/>
    <w:rsid w:val="00292536"/>
    <w:rsid w:val="002948CB"/>
    <w:rsid w:val="00295998"/>
    <w:rsid w:val="002964EC"/>
    <w:rsid w:val="0029703A"/>
    <w:rsid w:val="002A02E5"/>
    <w:rsid w:val="002A1FA3"/>
    <w:rsid w:val="002A2DD4"/>
    <w:rsid w:val="002A3764"/>
    <w:rsid w:val="002A4434"/>
    <w:rsid w:val="002A4AB0"/>
    <w:rsid w:val="002A502D"/>
    <w:rsid w:val="002A52A7"/>
    <w:rsid w:val="002A6941"/>
    <w:rsid w:val="002B2463"/>
    <w:rsid w:val="002B64B6"/>
    <w:rsid w:val="002C22A3"/>
    <w:rsid w:val="002C3AC3"/>
    <w:rsid w:val="002C600F"/>
    <w:rsid w:val="002C61F4"/>
    <w:rsid w:val="002C668A"/>
    <w:rsid w:val="002D260D"/>
    <w:rsid w:val="002D29DE"/>
    <w:rsid w:val="002D403C"/>
    <w:rsid w:val="002D4F1E"/>
    <w:rsid w:val="002D6318"/>
    <w:rsid w:val="002D7011"/>
    <w:rsid w:val="002E7129"/>
    <w:rsid w:val="002F2E9E"/>
    <w:rsid w:val="002F4290"/>
    <w:rsid w:val="002F6AD3"/>
    <w:rsid w:val="002F7244"/>
    <w:rsid w:val="00300B16"/>
    <w:rsid w:val="003043C5"/>
    <w:rsid w:val="00304A55"/>
    <w:rsid w:val="00304C26"/>
    <w:rsid w:val="003064A3"/>
    <w:rsid w:val="003066A5"/>
    <w:rsid w:val="00307531"/>
    <w:rsid w:val="0031018B"/>
    <w:rsid w:val="00313941"/>
    <w:rsid w:val="00313ADB"/>
    <w:rsid w:val="00313F33"/>
    <w:rsid w:val="00314B16"/>
    <w:rsid w:val="00315461"/>
    <w:rsid w:val="00315598"/>
    <w:rsid w:val="003166DF"/>
    <w:rsid w:val="00321D9C"/>
    <w:rsid w:val="003230D6"/>
    <w:rsid w:val="00330638"/>
    <w:rsid w:val="00331346"/>
    <w:rsid w:val="003323BD"/>
    <w:rsid w:val="00332626"/>
    <w:rsid w:val="00334A41"/>
    <w:rsid w:val="003379DF"/>
    <w:rsid w:val="00337C78"/>
    <w:rsid w:val="00337FDE"/>
    <w:rsid w:val="00340724"/>
    <w:rsid w:val="00340B27"/>
    <w:rsid w:val="00341CBA"/>
    <w:rsid w:val="00341DE4"/>
    <w:rsid w:val="0034325B"/>
    <w:rsid w:val="0034699E"/>
    <w:rsid w:val="003476E3"/>
    <w:rsid w:val="00352765"/>
    <w:rsid w:val="00352FEC"/>
    <w:rsid w:val="003543D1"/>
    <w:rsid w:val="00356DE7"/>
    <w:rsid w:val="00357287"/>
    <w:rsid w:val="0036067E"/>
    <w:rsid w:val="00360C40"/>
    <w:rsid w:val="003628A9"/>
    <w:rsid w:val="00363B4D"/>
    <w:rsid w:val="00363C8E"/>
    <w:rsid w:val="0036612D"/>
    <w:rsid w:val="003664E0"/>
    <w:rsid w:val="00370C93"/>
    <w:rsid w:val="00371D25"/>
    <w:rsid w:val="00371F1A"/>
    <w:rsid w:val="0037214B"/>
    <w:rsid w:val="003722CA"/>
    <w:rsid w:val="00372A8D"/>
    <w:rsid w:val="00372EC7"/>
    <w:rsid w:val="00373F98"/>
    <w:rsid w:val="0037761D"/>
    <w:rsid w:val="00377843"/>
    <w:rsid w:val="00381719"/>
    <w:rsid w:val="00381EB7"/>
    <w:rsid w:val="00382013"/>
    <w:rsid w:val="00382783"/>
    <w:rsid w:val="00382C1C"/>
    <w:rsid w:val="00383697"/>
    <w:rsid w:val="00384DBC"/>
    <w:rsid w:val="00387074"/>
    <w:rsid w:val="00387D1E"/>
    <w:rsid w:val="0039041B"/>
    <w:rsid w:val="00391008"/>
    <w:rsid w:val="00392A41"/>
    <w:rsid w:val="003965A2"/>
    <w:rsid w:val="00396A73"/>
    <w:rsid w:val="0039787B"/>
    <w:rsid w:val="003A0372"/>
    <w:rsid w:val="003A0F8A"/>
    <w:rsid w:val="003A1211"/>
    <w:rsid w:val="003A2050"/>
    <w:rsid w:val="003A2B6A"/>
    <w:rsid w:val="003A4CE7"/>
    <w:rsid w:val="003A52DB"/>
    <w:rsid w:val="003A67E7"/>
    <w:rsid w:val="003A69D5"/>
    <w:rsid w:val="003A7891"/>
    <w:rsid w:val="003A7AB6"/>
    <w:rsid w:val="003B0932"/>
    <w:rsid w:val="003B2A29"/>
    <w:rsid w:val="003B3B18"/>
    <w:rsid w:val="003B3B59"/>
    <w:rsid w:val="003B41F9"/>
    <w:rsid w:val="003B5765"/>
    <w:rsid w:val="003C0B97"/>
    <w:rsid w:val="003C25DE"/>
    <w:rsid w:val="003C3410"/>
    <w:rsid w:val="003C3430"/>
    <w:rsid w:val="003C3EF1"/>
    <w:rsid w:val="003C54BE"/>
    <w:rsid w:val="003C55AF"/>
    <w:rsid w:val="003C7809"/>
    <w:rsid w:val="003D1FEB"/>
    <w:rsid w:val="003D22B2"/>
    <w:rsid w:val="003D24B0"/>
    <w:rsid w:val="003D2536"/>
    <w:rsid w:val="003D3512"/>
    <w:rsid w:val="003D60FD"/>
    <w:rsid w:val="003D6B71"/>
    <w:rsid w:val="003D6D20"/>
    <w:rsid w:val="003D7A14"/>
    <w:rsid w:val="003E0A72"/>
    <w:rsid w:val="003E357B"/>
    <w:rsid w:val="003E55CE"/>
    <w:rsid w:val="003E5FFE"/>
    <w:rsid w:val="003E6429"/>
    <w:rsid w:val="003E731C"/>
    <w:rsid w:val="003F0028"/>
    <w:rsid w:val="003F2E45"/>
    <w:rsid w:val="003F57C0"/>
    <w:rsid w:val="003F6411"/>
    <w:rsid w:val="0040095A"/>
    <w:rsid w:val="00401474"/>
    <w:rsid w:val="004024AF"/>
    <w:rsid w:val="004024C4"/>
    <w:rsid w:val="0040288B"/>
    <w:rsid w:val="00402E86"/>
    <w:rsid w:val="004048EF"/>
    <w:rsid w:val="004057EB"/>
    <w:rsid w:val="00411EBA"/>
    <w:rsid w:val="0041251F"/>
    <w:rsid w:val="00412C89"/>
    <w:rsid w:val="0041315E"/>
    <w:rsid w:val="00413551"/>
    <w:rsid w:val="00415D51"/>
    <w:rsid w:val="00430E64"/>
    <w:rsid w:val="00430E70"/>
    <w:rsid w:val="00436841"/>
    <w:rsid w:val="00440B7E"/>
    <w:rsid w:val="004416D8"/>
    <w:rsid w:val="00441BD3"/>
    <w:rsid w:val="00442A75"/>
    <w:rsid w:val="004438EB"/>
    <w:rsid w:val="00444D5C"/>
    <w:rsid w:val="004479DD"/>
    <w:rsid w:val="004519CE"/>
    <w:rsid w:val="00452AB9"/>
    <w:rsid w:val="00452B09"/>
    <w:rsid w:val="004534E0"/>
    <w:rsid w:val="00454863"/>
    <w:rsid w:val="00456C49"/>
    <w:rsid w:val="00457174"/>
    <w:rsid w:val="00460F54"/>
    <w:rsid w:val="00462545"/>
    <w:rsid w:val="0046399A"/>
    <w:rsid w:val="00464133"/>
    <w:rsid w:val="00471D17"/>
    <w:rsid w:val="004723A0"/>
    <w:rsid w:val="00474290"/>
    <w:rsid w:val="00475A49"/>
    <w:rsid w:val="00476CAE"/>
    <w:rsid w:val="00477179"/>
    <w:rsid w:val="0047793A"/>
    <w:rsid w:val="00477B9C"/>
    <w:rsid w:val="00477F4B"/>
    <w:rsid w:val="004804D8"/>
    <w:rsid w:val="004809EA"/>
    <w:rsid w:val="00480C1F"/>
    <w:rsid w:val="00484017"/>
    <w:rsid w:val="00485919"/>
    <w:rsid w:val="00486685"/>
    <w:rsid w:val="00486CF5"/>
    <w:rsid w:val="004875D6"/>
    <w:rsid w:val="00487D96"/>
    <w:rsid w:val="004916A9"/>
    <w:rsid w:val="00491E01"/>
    <w:rsid w:val="004925D0"/>
    <w:rsid w:val="0049381B"/>
    <w:rsid w:val="00496187"/>
    <w:rsid w:val="004A1316"/>
    <w:rsid w:val="004A1470"/>
    <w:rsid w:val="004A1A82"/>
    <w:rsid w:val="004A2E8C"/>
    <w:rsid w:val="004A3CBD"/>
    <w:rsid w:val="004A429B"/>
    <w:rsid w:val="004A44C3"/>
    <w:rsid w:val="004A71C4"/>
    <w:rsid w:val="004A7758"/>
    <w:rsid w:val="004A7D20"/>
    <w:rsid w:val="004B3666"/>
    <w:rsid w:val="004B4AC5"/>
    <w:rsid w:val="004B516E"/>
    <w:rsid w:val="004B5346"/>
    <w:rsid w:val="004B6487"/>
    <w:rsid w:val="004B6F07"/>
    <w:rsid w:val="004C13CB"/>
    <w:rsid w:val="004C2059"/>
    <w:rsid w:val="004C4E75"/>
    <w:rsid w:val="004C6053"/>
    <w:rsid w:val="004D0958"/>
    <w:rsid w:val="004D1372"/>
    <w:rsid w:val="004D34D7"/>
    <w:rsid w:val="004D379D"/>
    <w:rsid w:val="004D42A1"/>
    <w:rsid w:val="004D4BE2"/>
    <w:rsid w:val="004D512A"/>
    <w:rsid w:val="004D567A"/>
    <w:rsid w:val="004D5769"/>
    <w:rsid w:val="004D5970"/>
    <w:rsid w:val="004D66B4"/>
    <w:rsid w:val="004E096D"/>
    <w:rsid w:val="004E10F3"/>
    <w:rsid w:val="004E13ED"/>
    <w:rsid w:val="004E25A3"/>
    <w:rsid w:val="004E319E"/>
    <w:rsid w:val="004E5223"/>
    <w:rsid w:val="004F0350"/>
    <w:rsid w:val="004F03B6"/>
    <w:rsid w:val="004F0D13"/>
    <w:rsid w:val="004F14E6"/>
    <w:rsid w:val="004F487C"/>
    <w:rsid w:val="004F4B59"/>
    <w:rsid w:val="004F5704"/>
    <w:rsid w:val="004F5747"/>
    <w:rsid w:val="004F6163"/>
    <w:rsid w:val="004F6757"/>
    <w:rsid w:val="004F7568"/>
    <w:rsid w:val="0050524C"/>
    <w:rsid w:val="00505454"/>
    <w:rsid w:val="0050546F"/>
    <w:rsid w:val="00505592"/>
    <w:rsid w:val="0050589B"/>
    <w:rsid w:val="00505DC0"/>
    <w:rsid w:val="005127EB"/>
    <w:rsid w:val="00513729"/>
    <w:rsid w:val="005153EB"/>
    <w:rsid w:val="00517930"/>
    <w:rsid w:val="00521874"/>
    <w:rsid w:val="00521E3C"/>
    <w:rsid w:val="00522E2E"/>
    <w:rsid w:val="005238B4"/>
    <w:rsid w:val="00523F15"/>
    <w:rsid w:val="00524E87"/>
    <w:rsid w:val="0052584F"/>
    <w:rsid w:val="005259D6"/>
    <w:rsid w:val="00525B69"/>
    <w:rsid w:val="00526725"/>
    <w:rsid w:val="00531C96"/>
    <w:rsid w:val="005325F6"/>
    <w:rsid w:val="005336CA"/>
    <w:rsid w:val="0053395E"/>
    <w:rsid w:val="00533CC2"/>
    <w:rsid w:val="005346C6"/>
    <w:rsid w:val="005367C8"/>
    <w:rsid w:val="00536A2B"/>
    <w:rsid w:val="00536E02"/>
    <w:rsid w:val="00541A2C"/>
    <w:rsid w:val="00542554"/>
    <w:rsid w:val="00542EFD"/>
    <w:rsid w:val="00543B88"/>
    <w:rsid w:val="0054768B"/>
    <w:rsid w:val="00550BC8"/>
    <w:rsid w:val="00552166"/>
    <w:rsid w:val="00552659"/>
    <w:rsid w:val="005527C6"/>
    <w:rsid w:val="00552F72"/>
    <w:rsid w:val="005559FB"/>
    <w:rsid w:val="00561B35"/>
    <w:rsid w:val="0056346B"/>
    <w:rsid w:val="0056473F"/>
    <w:rsid w:val="00565275"/>
    <w:rsid w:val="0057036F"/>
    <w:rsid w:val="0057062B"/>
    <w:rsid w:val="00571572"/>
    <w:rsid w:val="00572471"/>
    <w:rsid w:val="005731F0"/>
    <w:rsid w:val="00573BAC"/>
    <w:rsid w:val="00573D79"/>
    <w:rsid w:val="005779AE"/>
    <w:rsid w:val="005779EF"/>
    <w:rsid w:val="00580D83"/>
    <w:rsid w:val="005828A0"/>
    <w:rsid w:val="005837FB"/>
    <w:rsid w:val="00586C36"/>
    <w:rsid w:val="00587F66"/>
    <w:rsid w:val="00590279"/>
    <w:rsid w:val="00590F73"/>
    <w:rsid w:val="00591C98"/>
    <w:rsid w:val="00592A47"/>
    <w:rsid w:val="0059353F"/>
    <w:rsid w:val="005946B1"/>
    <w:rsid w:val="0059716A"/>
    <w:rsid w:val="00597B66"/>
    <w:rsid w:val="005A07C3"/>
    <w:rsid w:val="005A235E"/>
    <w:rsid w:val="005A4363"/>
    <w:rsid w:val="005A505E"/>
    <w:rsid w:val="005A5E13"/>
    <w:rsid w:val="005A72D0"/>
    <w:rsid w:val="005A7C47"/>
    <w:rsid w:val="005B1CE5"/>
    <w:rsid w:val="005B454A"/>
    <w:rsid w:val="005C0FBE"/>
    <w:rsid w:val="005C1488"/>
    <w:rsid w:val="005C15BF"/>
    <w:rsid w:val="005C2152"/>
    <w:rsid w:val="005C31AF"/>
    <w:rsid w:val="005C3C26"/>
    <w:rsid w:val="005C3E2F"/>
    <w:rsid w:val="005C6F44"/>
    <w:rsid w:val="005C784A"/>
    <w:rsid w:val="005D0CD5"/>
    <w:rsid w:val="005D3B02"/>
    <w:rsid w:val="005D40CC"/>
    <w:rsid w:val="005D6A5C"/>
    <w:rsid w:val="005E13A0"/>
    <w:rsid w:val="005E1C62"/>
    <w:rsid w:val="005E2373"/>
    <w:rsid w:val="005E282F"/>
    <w:rsid w:val="005E294D"/>
    <w:rsid w:val="005E3156"/>
    <w:rsid w:val="005E5015"/>
    <w:rsid w:val="005E5F68"/>
    <w:rsid w:val="005E6273"/>
    <w:rsid w:val="005E6BBB"/>
    <w:rsid w:val="005E7835"/>
    <w:rsid w:val="005E7979"/>
    <w:rsid w:val="005F0A00"/>
    <w:rsid w:val="005F28EB"/>
    <w:rsid w:val="005F2B3D"/>
    <w:rsid w:val="005F2BAA"/>
    <w:rsid w:val="005F2C4C"/>
    <w:rsid w:val="005F2F80"/>
    <w:rsid w:val="005F58EF"/>
    <w:rsid w:val="005F665E"/>
    <w:rsid w:val="005F6B44"/>
    <w:rsid w:val="005F6EF4"/>
    <w:rsid w:val="00600924"/>
    <w:rsid w:val="00600996"/>
    <w:rsid w:val="006018F1"/>
    <w:rsid w:val="00601EE8"/>
    <w:rsid w:val="006037A0"/>
    <w:rsid w:val="00603F43"/>
    <w:rsid w:val="006057AD"/>
    <w:rsid w:val="00610FD8"/>
    <w:rsid w:val="00611760"/>
    <w:rsid w:val="006118AD"/>
    <w:rsid w:val="00611E87"/>
    <w:rsid w:val="0061279E"/>
    <w:rsid w:val="006129C0"/>
    <w:rsid w:val="00614D9D"/>
    <w:rsid w:val="006156BB"/>
    <w:rsid w:val="00616B2A"/>
    <w:rsid w:val="00616F14"/>
    <w:rsid w:val="0061792A"/>
    <w:rsid w:val="006254DD"/>
    <w:rsid w:val="0062653D"/>
    <w:rsid w:val="00627970"/>
    <w:rsid w:val="006320BB"/>
    <w:rsid w:val="00632CE0"/>
    <w:rsid w:val="00636339"/>
    <w:rsid w:val="00643501"/>
    <w:rsid w:val="00643621"/>
    <w:rsid w:val="00643BC7"/>
    <w:rsid w:val="006452DC"/>
    <w:rsid w:val="00653B35"/>
    <w:rsid w:val="00653F95"/>
    <w:rsid w:val="006546E2"/>
    <w:rsid w:val="00657B75"/>
    <w:rsid w:val="00661F91"/>
    <w:rsid w:val="00662328"/>
    <w:rsid w:val="00662696"/>
    <w:rsid w:val="0066349A"/>
    <w:rsid w:val="00666662"/>
    <w:rsid w:val="00666954"/>
    <w:rsid w:val="00667414"/>
    <w:rsid w:val="00667B1A"/>
    <w:rsid w:val="00670190"/>
    <w:rsid w:val="0067334D"/>
    <w:rsid w:val="00673AB1"/>
    <w:rsid w:val="00674D25"/>
    <w:rsid w:val="00674EEF"/>
    <w:rsid w:val="00676863"/>
    <w:rsid w:val="0067715C"/>
    <w:rsid w:val="00677717"/>
    <w:rsid w:val="006833E7"/>
    <w:rsid w:val="006835A6"/>
    <w:rsid w:val="00686629"/>
    <w:rsid w:val="006873EA"/>
    <w:rsid w:val="006910CE"/>
    <w:rsid w:val="006911FC"/>
    <w:rsid w:val="00692219"/>
    <w:rsid w:val="00697A60"/>
    <w:rsid w:val="006A1ED2"/>
    <w:rsid w:val="006A3558"/>
    <w:rsid w:val="006A40A5"/>
    <w:rsid w:val="006A4120"/>
    <w:rsid w:val="006A5A6F"/>
    <w:rsid w:val="006A7503"/>
    <w:rsid w:val="006B51EE"/>
    <w:rsid w:val="006B52BE"/>
    <w:rsid w:val="006B6EC9"/>
    <w:rsid w:val="006C253A"/>
    <w:rsid w:val="006C2A99"/>
    <w:rsid w:val="006C2FD6"/>
    <w:rsid w:val="006C395F"/>
    <w:rsid w:val="006C4E2F"/>
    <w:rsid w:val="006C65A8"/>
    <w:rsid w:val="006C6DBD"/>
    <w:rsid w:val="006C7EC7"/>
    <w:rsid w:val="006D2477"/>
    <w:rsid w:val="006D44A0"/>
    <w:rsid w:val="006D50C0"/>
    <w:rsid w:val="006E1002"/>
    <w:rsid w:val="006E28B0"/>
    <w:rsid w:val="006E426E"/>
    <w:rsid w:val="006E50C0"/>
    <w:rsid w:val="006E61C9"/>
    <w:rsid w:val="006F176D"/>
    <w:rsid w:val="006F20E6"/>
    <w:rsid w:val="006F2A14"/>
    <w:rsid w:val="006F2CBA"/>
    <w:rsid w:val="006F6E6D"/>
    <w:rsid w:val="006F777B"/>
    <w:rsid w:val="006F78B7"/>
    <w:rsid w:val="00701683"/>
    <w:rsid w:val="00701F02"/>
    <w:rsid w:val="007041B3"/>
    <w:rsid w:val="0070452B"/>
    <w:rsid w:val="007050D8"/>
    <w:rsid w:val="00705C7C"/>
    <w:rsid w:val="00707068"/>
    <w:rsid w:val="00707963"/>
    <w:rsid w:val="00707F91"/>
    <w:rsid w:val="007118E8"/>
    <w:rsid w:val="00711D9D"/>
    <w:rsid w:val="00713EF8"/>
    <w:rsid w:val="00714826"/>
    <w:rsid w:val="0071513C"/>
    <w:rsid w:val="00716811"/>
    <w:rsid w:val="0071764F"/>
    <w:rsid w:val="00721283"/>
    <w:rsid w:val="007221E0"/>
    <w:rsid w:val="007229E5"/>
    <w:rsid w:val="00725031"/>
    <w:rsid w:val="0072540B"/>
    <w:rsid w:val="00727389"/>
    <w:rsid w:val="007276F9"/>
    <w:rsid w:val="00731065"/>
    <w:rsid w:val="00731918"/>
    <w:rsid w:val="00732585"/>
    <w:rsid w:val="007328DD"/>
    <w:rsid w:val="00732AF0"/>
    <w:rsid w:val="00733C46"/>
    <w:rsid w:val="007341E0"/>
    <w:rsid w:val="00734FEE"/>
    <w:rsid w:val="00735CFC"/>
    <w:rsid w:val="00735DA6"/>
    <w:rsid w:val="007406C5"/>
    <w:rsid w:val="007414B5"/>
    <w:rsid w:val="00741835"/>
    <w:rsid w:val="00741CAE"/>
    <w:rsid w:val="00742132"/>
    <w:rsid w:val="0074284E"/>
    <w:rsid w:val="00742F18"/>
    <w:rsid w:val="00744EFE"/>
    <w:rsid w:val="00746088"/>
    <w:rsid w:val="0074652D"/>
    <w:rsid w:val="00746E15"/>
    <w:rsid w:val="007476A8"/>
    <w:rsid w:val="00750244"/>
    <w:rsid w:val="00750435"/>
    <w:rsid w:val="00753431"/>
    <w:rsid w:val="00753D71"/>
    <w:rsid w:val="00755F49"/>
    <w:rsid w:val="00760EAA"/>
    <w:rsid w:val="007612BC"/>
    <w:rsid w:val="00765826"/>
    <w:rsid w:val="0076646B"/>
    <w:rsid w:val="007666CD"/>
    <w:rsid w:val="007705C9"/>
    <w:rsid w:val="007710D0"/>
    <w:rsid w:val="0077194B"/>
    <w:rsid w:val="007726AB"/>
    <w:rsid w:val="00772741"/>
    <w:rsid w:val="00773811"/>
    <w:rsid w:val="00773DC7"/>
    <w:rsid w:val="00775E29"/>
    <w:rsid w:val="00777B23"/>
    <w:rsid w:val="007818DD"/>
    <w:rsid w:val="00781924"/>
    <w:rsid w:val="00784D19"/>
    <w:rsid w:val="0078696B"/>
    <w:rsid w:val="00786EAF"/>
    <w:rsid w:val="00790482"/>
    <w:rsid w:val="007927B8"/>
    <w:rsid w:val="00792AB2"/>
    <w:rsid w:val="007945F6"/>
    <w:rsid w:val="00796FA0"/>
    <w:rsid w:val="00797837"/>
    <w:rsid w:val="00797EDA"/>
    <w:rsid w:val="007A1209"/>
    <w:rsid w:val="007A2D25"/>
    <w:rsid w:val="007A39BA"/>
    <w:rsid w:val="007A4520"/>
    <w:rsid w:val="007A46B5"/>
    <w:rsid w:val="007A5A3C"/>
    <w:rsid w:val="007B1554"/>
    <w:rsid w:val="007B2F43"/>
    <w:rsid w:val="007B4CD5"/>
    <w:rsid w:val="007C09EC"/>
    <w:rsid w:val="007C0AEF"/>
    <w:rsid w:val="007C1EC5"/>
    <w:rsid w:val="007C2ADE"/>
    <w:rsid w:val="007C30D0"/>
    <w:rsid w:val="007C3ED4"/>
    <w:rsid w:val="007C478D"/>
    <w:rsid w:val="007C51FA"/>
    <w:rsid w:val="007C6701"/>
    <w:rsid w:val="007C69CB"/>
    <w:rsid w:val="007D2B64"/>
    <w:rsid w:val="007D3236"/>
    <w:rsid w:val="007D3DD2"/>
    <w:rsid w:val="007D441F"/>
    <w:rsid w:val="007D603E"/>
    <w:rsid w:val="007D6982"/>
    <w:rsid w:val="007D6E5B"/>
    <w:rsid w:val="007E27BD"/>
    <w:rsid w:val="007E30A9"/>
    <w:rsid w:val="007E38AA"/>
    <w:rsid w:val="007E3CDB"/>
    <w:rsid w:val="007E56C6"/>
    <w:rsid w:val="007E5B92"/>
    <w:rsid w:val="007E6D1A"/>
    <w:rsid w:val="007E7DED"/>
    <w:rsid w:val="007F0B35"/>
    <w:rsid w:val="007F225C"/>
    <w:rsid w:val="007F47A7"/>
    <w:rsid w:val="007F681F"/>
    <w:rsid w:val="00802238"/>
    <w:rsid w:val="00804AC5"/>
    <w:rsid w:val="00806EE5"/>
    <w:rsid w:val="00807CA1"/>
    <w:rsid w:val="00811B76"/>
    <w:rsid w:val="00811BCA"/>
    <w:rsid w:val="00812498"/>
    <w:rsid w:val="00813052"/>
    <w:rsid w:val="0081420E"/>
    <w:rsid w:val="00814DB7"/>
    <w:rsid w:val="0081780F"/>
    <w:rsid w:val="00817CC8"/>
    <w:rsid w:val="00821709"/>
    <w:rsid w:val="008222FE"/>
    <w:rsid w:val="00823C4C"/>
    <w:rsid w:val="00825892"/>
    <w:rsid w:val="00825F28"/>
    <w:rsid w:val="00827F95"/>
    <w:rsid w:val="008316BC"/>
    <w:rsid w:val="00832740"/>
    <w:rsid w:val="008378B8"/>
    <w:rsid w:val="0084062F"/>
    <w:rsid w:val="00840744"/>
    <w:rsid w:val="00840DCE"/>
    <w:rsid w:val="00841130"/>
    <w:rsid w:val="008427EC"/>
    <w:rsid w:val="00844FC4"/>
    <w:rsid w:val="008452EC"/>
    <w:rsid w:val="0084563B"/>
    <w:rsid w:val="008457DD"/>
    <w:rsid w:val="00846D57"/>
    <w:rsid w:val="00846F3C"/>
    <w:rsid w:val="0085008C"/>
    <w:rsid w:val="00851D70"/>
    <w:rsid w:val="00853BFF"/>
    <w:rsid w:val="0085577F"/>
    <w:rsid w:val="00855CE1"/>
    <w:rsid w:val="008571EA"/>
    <w:rsid w:val="008575F8"/>
    <w:rsid w:val="00857F19"/>
    <w:rsid w:val="008642F0"/>
    <w:rsid w:val="0086456E"/>
    <w:rsid w:val="008653A2"/>
    <w:rsid w:val="00866BFC"/>
    <w:rsid w:val="00870887"/>
    <w:rsid w:val="00871160"/>
    <w:rsid w:val="00872FF5"/>
    <w:rsid w:val="008739B1"/>
    <w:rsid w:val="00873AC6"/>
    <w:rsid w:val="00873E47"/>
    <w:rsid w:val="00874F27"/>
    <w:rsid w:val="00875C8F"/>
    <w:rsid w:val="00876264"/>
    <w:rsid w:val="0088031A"/>
    <w:rsid w:val="00880864"/>
    <w:rsid w:val="008811A3"/>
    <w:rsid w:val="0088121B"/>
    <w:rsid w:val="00886860"/>
    <w:rsid w:val="00886D51"/>
    <w:rsid w:val="00891F31"/>
    <w:rsid w:val="00893619"/>
    <w:rsid w:val="008944C0"/>
    <w:rsid w:val="008A1043"/>
    <w:rsid w:val="008A1BDB"/>
    <w:rsid w:val="008A1FDF"/>
    <w:rsid w:val="008A2A6D"/>
    <w:rsid w:val="008A2C2B"/>
    <w:rsid w:val="008A5B19"/>
    <w:rsid w:val="008A6639"/>
    <w:rsid w:val="008A733F"/>
    <w:rsid w:val="008A7603"/>
    <w:rsid w:val="008B1AB5"/>
    <w:rsid w:val="008B1B7E"/>
    <w:rsid w:val="008B1F8E"/>
    <w:rsid w:val="008B398A"/>
    <w:rsid w:val="008B44B4"/>
    <w:rsid w:val="008B51C2"/>
    <w:rsid w:val="008B71AB"/>
    <w:rsid w:val="008C016E"/>
    <w:rsid w:val="008C0918"/>
    <w:rsid w:val="008C0D4A"/>
    <w:rsid w:val="008C141E"/>
    <w:rsid w:val="008C449D"/>
    <w:rsid w:val="008C4669"/>
    <w:rsid w:val="008C492C"/>
    <w:rsid w:val="008C5019"/>
    <w:rsid w:val="008C5925"/>
    <w:rsid w:val="008C6589"/>
    <w:rsid w:val="008D25FB"/>
    <w:rsid w:val="008D3C73"/>
    <w:rsid w:val="008D6A58"/>
    <w:rsid w:val="008E2BCC"/>
    <w:rsid w:val="008E32E3"/>
    <w:rsid w:val="008E3CCF"/>
    <w:rsid w:val="008E579D"/>
    <w:rsid w:val="008E5903"/>
    <w:rsid w:val="008E5D3B"/>
    <w:rsid w:val="008E66C8"/>
    <w:rsid w:val="008F09BA"/>
    <w:rsid w:val="008F2D73"/>
    <w:rsid w:val="008F486D"/>
    <w:rsid w:val="008F5430"/>
    <w:rsid w:val="008F57DB"/>
    <w:rsid w:val="009026F5"/>
    <w:rsid w:val="009029D2"/>
    <w:rsid w:val="00903DAE"/>
    <w:rsid w:val="00905AA0"/>
    <w:rsid w:val="00906C13"/>
    <w:rsid w:val="0091135A"/>
    <w:rsid w:val="00911B19"/>
    <w:rsid w:val="00911D15"/>
    <w:rsid w:val="00915216"/>
    <w:rsid w:val="00922136"/>
    <w:rsid w:val="00922DEB"/>
    <w:rsid w:val="00922EE3"/>
    <w:rsid w:val="0092352A"/>
    <w:rsid w:val="00924C55"/>
    <w:rsid w:val="00926E25"/>
    <w:rsid w:val="00926FFC"/>
    <w:rsid w:val="0092738E"/>
    <w:rsid w:val="00930151"/>
    <w:rsid w:val="0093144A"/>
    <w:rsid w:val="00931FEA"/>
    <w:rsid w:val="009331E9"/>
    <w:rsid w:val="00933EA8"/>
    <w:rsid w:val="009348BE"/>
    <w:rsid w:val="00934D60"/>
    <w:rsid w:val="0093660D"/>
    <w:rsid w:val="00940691"/>
    <w:rsid w:val="00941B4D"/>
    <w:rsid w:val="009441C2"/>
    <w:rsid w:val="00951612"/>
    <w:rsid w:val="009529E0"/>
    <w:rsid w:val="00954165"/>
    <w:rsid w:val="00954A11"/>
    <w:rsid w:val="00956AD3"/>
    <w:rsid w:val="00956D53"/>
    <w:rsid w:val="00960CE9"/>
    <w:rsid w:val="009624BC"/>
    <w:rsid w:val="00963F0D"/>
    <w:rsid w:val="00970B29"/>
    <w:rsid w:val="00971BFC"/>
    <w:rsid w:val="00973B94"/>
    <w:rsid w:val="00974174"/>
    <w:rsid w:val="00974351"/>
    <w:rsid w:val="00980E97"/>
    <w:rsid w:val="00981283"/>
    <w:rsid w:val="00984613"/>
    <w:rsid w:val="00986D55"/>
    <w:rsid w:val="00987A62"/>
    <w:rsid w:val="00990C4B"/>
    <w:rsid w:val="00991566"/>
    <w:rsid w:val="00991BDD"/>
    <w:rsid w:val="00992B0E"/>
    <w:rsid w:val="00993979"/>
    <w:rsid w:val="00994FD1"/>
    <w:rsid w:val="009A12DD"/>
    <w:rsid w:val="009A1CE0"/>
    <w:rsid w:val="009A2328"/>
    <w:rsid w:val="009A3879"/>
    <w:rsid w:val="009A40D6"/>
    <w:rsid w:val="009A4FE6"/>
    <w:rsid w:val="009A5495"/>
    <w:rsid w:val="009A6BDB"/>
    <w:rsid w:val="009A7DD4"/>
    <w:rsid w:val="009B2297"/>
    <w:rsid w:val="009B48DC"/>
    <w:rsid w:val="009B4E79"/>
    <w:rsid w:val="009B651B"/>
    <w:rsid w:val="009B65F3"/>
    <w:rsid w:val="009B7544"/>
    <w:rsid w:val="009C02E5"/>
    <w:rsid w:val="009C2377"/>
    <w:rsid w:val="009C512B"/>
    <w:rsid w:val="009C523C"/>
    <w:rsid w:val="009C717A"/>
    <w:rsid w:val="009D23AB"/>
    <w:rsid w:val="009D4A7C"/>
    <w:rsid w:val="009D7732"/>
    <w:rsid w:val="009E1511"/>
    <w:rsid w:val="009E15F9"/>
    <w:rsid w:val="009E2DAF"/>
    <w:rsid w:val="009E2DE3"/>
    <w:rsid w:val="009E3B3C"/>
    <w:rsid w:val="009E4267"/>
    <w:rsid w:val="009E638E"/>
    <w:rsid w:val="009F0895"/>
    <w:rsid w:val="009F1BF4"/>
    <w:rsid w:val="009F21F5"/>
    <w:rsid w:val="009F33F3"/>
    <w:rsid w:val="009F39E0"/>
    <w:rsid w:val="009F7B19"/>
    <w:rsid w:val="00A01B8E"/>
    <w:rsid w:val="00A026BA"/>
    <w:rsid w:val="00A030D8"/>
    <w:rsid w:val="00A04654"/>
    <w:rsid w:val="00A05190"/>
    <w:rsid w:val="00A05DD0"/>
    <w:rsid w:val="00A07287"/>
    <w:rsid w:val="00A113F3"/>
    <w:rsid w:val="00A12102"/>
    <w:rsid w:val="00A12CF8"/>
    <w:rsid w:val="00A12EB4"/>
    <w:rsid w:val="00A13F04"/>
    <w:rsid w:val="00A14436"/>
    <w:rsid w:val="00A14705"/>
    <w:rsid w:val="00A17948"/>
    <w:rsid w:val="00A23D06"/>
    <w:rsid w:val="00A23EA6"/>
    <w:rsid w:val="00A24D63"/>
    <w:rsid w:val="00A27443"/>
    <w:rsid w:val="00A275DF"/>
    <w:rsid w:val="00A31403"/>
    <w:rsid w:val="00A3430D"/>
    <w:rsid w:val="00A34F47"/>
    <w:rsid w:val="00A36AF5"/>
    <w:rsid w:val="00A36CFE"/>
    <w:rsid w:val="00A40652"/>
    <w:rsid w:val="00A40CAF"/>
    <w:rsid w:val="00A42075"/>
    <w:rsid w:val="00A426DF"/>
    <w:rsid w:val="00A43E86"/>
    <w:rsid w:val="00A47158"/>
    <w:rsid w:val="00A47B22"/>
    <w:rsid w:val="00A5157F"/>
    <w:rsid w:val="00A525FB"/>
    <w:rsid w:val="00A532D0"/>
    <w:rsid w:val="00A5428C"/>
    <w:rsid w:val="00A553CD"/>
    <w:rsid w:val="00A56261"/>
    <w:rsid w:val="00A5672B"/>
    <w:rsid w:val="00A5723C"/>
    <w:rsid w:val="00A60159"/>
    <w:rsid w:val="00A612FF"/>
    <w:rsid w:val="00A619D7"/>
    <w:rsid w:val="00A61E55"/>
    <w:rsid w:val="00A653BB"/>
    <w:rsid w:val="00A65B56"/>
    <w:rsid w:val="00A7096F"/>
    <w:rsid w:val="00A722F1"/>
    <w:rsid w:val="00A726A1"/>
    <w:rsid w:val="00A74004"/>
    <w:rsid w:val="00A74440"/>
    <w:rsid w:val="00A75991"/>
    <w:rsid w:val="00A815CB"/>
    <w:rsid w:val="00A831B5"/>
    <w:rsid w:val="00A8683B"/>
    <w:rsid w:val="00A86AFD"/>
    <w:rsid w:val="00A87E1C"/>
    <w:rsid w:val="00A90290"/>
    <w:rsid w:val="00A90CE6"/>
    <w:rsid w:val="00A92441"/>
    <w:rsid w:val="00A93041"/>
    <w:rsid w:val="00A9387F"/>
    <w:rsid w:val="00A942AE"/>
    <w:rsid w:val="00A953A1"/>
    <w:rsid w:val="00AA13F2"/>
    <w:rsid w:val="00AA1DE4"/>
    <w:rsid w:val="00AA20A7"/>
    <w:rsid w:val="00AA2237"/>
    <w:rsid w:val="00AA3A11"/>
    <w:rsid w:val="00AA52D0"/>
    <w:rsid w:val="00AA77ED"/>
    <w:rsid w:val="00AB09E0"/>
    <w:rsid w:val="00AB190B"/>
    <w:rsid w:val="00AB1E55"/>
    <w:rsid w:val="00AB295A"/>
    <w:rsid w:val="00AB3662"/>
    <w:rsid w:val="00AB3C25"/>
    <w:rsid w:val="00AB402B"/>
    <w:rsid w:val="00AB4A0F"/>
    <w:rsid w:val="00AB4C30"/>
    <w:rsid w:val="00AB57D4"/>
    <w:rsid w:val="00AB6182"/>
    <w:rsid w:val="00AB7FD4"/>
    <w:rsid w:val="00AC0CCE"/>
    <w:rsid w:val="00AC2EBA"/>
    <w:rsid w:val="00AC351F"/>
    <w:rsid w:val="00AC4DB5"/>
    <w:rsid w:val="00AC51EB"/>
    <w:rsid w:val="00AD07CD"/>
    <w:rsid w:val="00AD10A4"/>
    <w:rsid w:val="00AD3250"/>
    <w:rsid w:val="00AD346F"/>
    <w:rsid w:val="00AD3582"/>
    <w:rsid w:val="00AD3D03"/>
    <w:rsid w:val="00AD536E"/>
    <w:rsid w:val="00AD6374"/>
    <w:rsid w:val="00AD6AEA"/>
    <w:rsid w:val="00AE1655"/>
    <w:rsid w:val="00AE179D"/>
    <w:rsid w:val="00AE2965"/>
    <w:rsid w:val="00AE2E84"/>
    <w:rsid w:val="00AE3862"/>
    <w:rsid w:val="00AE394A"/>
    <w:rsid w:val="00AE3B01"/>
    <w:rsid w:val="00AE3BFD"/>
    <w:rsid w:val="00AE3D05"/>
    <w:rsid w:val="00AE4520"/>
    <w:rsid w:val="00AE498D"/>
    <w:rsid w:val="00AE574C"/>
    <w:rsid w:val="00AE5CC0"/>
    <w:rsid w:val="00AE7B40"/>
    <w:rsid w:val="00AF0F7E"/>
    <w:rsid w:val="00AF4C94"/>
    <w:rsid w:val="00AF6319"/>
    <w:rsid w:val="00AF65F0"/>
    <w:rsid w:val="00B00555"/>
    <w:rsid w:val="00B00D26"/>
    <w:rsid w:val="00B01CBE"/>
    <w:rsid w:val="00B05199"/>
    <w:rsid w:val="00B055EB"/>
    <w:rsid w:val="00B06129"/>
    <w:rsid w:val="00B105AC"/>
    <w:rsid w:val="00B11A78"/>
    <w:rsid w:val="00B12AF7"/>
    <w:rsid w:val="00B13889"/>
    <w:rsid w:val="00B22065"/>
    <w:rsid w:val="00B24A97"/>
    <w:rsid w:val="00B24F49"/>
    <w:rsid w:val="00B33B1A"/>
    <w:rsid w:val="00B3478F"/>
    <w:rsid w:val="00B360BD"/>
    <w:rsid w:val="00B37676"/>
    <w:rsid w:val="00B37D4A"/>
    <w:rsid w:val="00B402A1"/>
    <w:rsid w:val="00B414DA"/>
    <w:rsid w:val="00B41A6A"/>
    <w:rsid w:val="00B43C2F"/>
    <w:rsid w:val="00B443AB"/>
    <w:rsid w:val="00B44B85"/>
    <w:rsid w:val="00B451A0"/>
    <w:rsid w:val="00B47F66"/>
    <w:rsid w:val="00B503FB"/>
    <w:rsid w:val="00B50B6A"/>
    <w:rsid w:val="00B50D62"/>
    <w:rsid w:val="00B51EBF"/>
    <w:rsid w:val="00B52140"/>
    <w:rsid w:val="00B53B71"/>
    <w:rsid w:val="00B5453A"/>
    <w:rsid w:val="00B55DAB"/>
    <w:rsid w:val="00B64475"/>
    <w:rsid w:val="00B649C5"/>
    <w:rsid w:val="00B64B1C"/>
    <w:rsid w:val="00B6587C"/>
    <w:rsid w:val="00B66A6F"/>
    <w:rsid w:val="00B67193"/>
    <w:rsid w:val="00B70DF1"/>
    <w:rsid w:val="00B7173A"/>
    <w:rsid w:val="00B718B6"/>
    <w:rsid w:val="00B72F4B"/>
    <w:rsid w:val="00B7581B"/>
    <w:rsid w:val="00B76AA9"/>
    <w:rsid w:val="00B77A84"/>
    <w:rsid w:val="00B801C2"/>
    <w:rsid w:val="00B8032F"/>
    <w:rsid w:val="00B815D9"/>
    <w:rsid w:val="00B82E1A"/>
    <w:rsid w:val="00B83BBE"/>
    <w:rsid w:val="00B85588"/>
    <w:rsid w:val="00B85658"/>
    <w:rsid w:val="00B86243"/>
    <w:rsid w:val="00B87B2D"/>
    <w:rsid w:val="00B905A8"/>
    <w:rsid w:val="00B90697"/>
    <w:rsid w:val="00B91059"/>
    <w:rsid w:val="00B93337"/>
    <w:rsid w:val="00B971F2"/>
    <w:rsid w:val="00B97C90"/>
    <w:rsid w:val="00BA021F"/>
    <w:rsid w:val="00BA25BE"/>
    <w:rsid w:val="00BA2DD5"/>
    <w:rsid w:val="00BA402D"/>
    <w:rsid w:val="00BA4A9B"/>
    <w:rsid w:val="00BA4BFF"/>
    <w:rsid w:val="00BA69A4"/>
    <w:rsid w:val="00BA6C54"/>
    <w:rsid w:val="00BB07B2"/>
    <w:rsid w:val="00BB3987"/>
    <w:rsid w:val="00BB39EE"/>
    <w:rsid w:val="00BB4162"/>
    <w:rsid w:val="00BB4E96"/>
    <w:rsid w:val="00BB5432"/>
    <w:rsid w:val="00BB7843"/>
    <w:rsid w:val="00BB7DFE"/>
    <w:rsid w:val="00BC123A"/>
    <w:rsid w:val="00BC28D3"/>
    <w:rsid w:val="00BC46AD"/>
    <w:rsid w:val="00BC4FD8"/>
    <w:rsid w:val="00BC5F6F"/>
    <w:rsid w:val="00BC618B"/>
    <w:rsid w:val="00BC7429"/>
    <w:rsid w:val="00BD045E"/>
    <w:rsid w:val="00BD0465"/>
    <w:rsid w:val="00BD1668"/>
    <w:rsid w:val="00BD1830"/>
    <w:rsid w:val="00BD2868"/>
    <w:rsid w:val="00BD318A"/>
    <w:rsid w:val="00BD361A"/>
    <w:rsid w:val="00BD4C63"/>
    <w:rsid w:val="00BD5A07"/>
    <w:rsid w:val="00BD6621"/>
    <w:rsid w:val="00BD7B4E"/>
    <w:rsid w:val="00BD7F77"/>
    <w:rsid w:val="00BE0A7E"/>
    <w:rsid w:val="00BE1A58"/>
    <w:rsid w:val="00BE2286"/>
    <w:rsid w:val="00BE367E"/>
    <w:rsid w:val="00BE379B"/>
    <w:rsid w:val="00BE3F32"/>
    <w:rsid w:val="00BE426E"/>
    <w:rsid w:val="00BE5EBA"/>
    <w:rsid w:val="00BE7DA3"/>
    <w:rsid w:val="00BF44EF"/>
    <w:rsid w:val="00BF4807"/>
    <w:rsid w:val="00BF6FDD"/>
    <w:rsid w:val="00C002B8"/>
    <w:rsid w:val="00C005C5"/>
    <w:rsid w:val="00C00CF2"/>
    <w:rsid w:val="00C00DA3"/>
    <w:rsid w:val="00C0112C"/>
    <w:rsid w:val="00C0432D"/>
    <w:rsid w:val="00C045B9"/>
    <w:rsid w:val="00C1002B"/>
    <w:rsid w:val="00C10A6E"/>
    <w:rsid w:val="00C1206B"/>
    <w:rsid w:val="00C14CB9"/>
    <w:rsid w:val="00C15C9E"/>
    <w:rsid w:val="00C16618"/>
    <w:rsid w:val="00C1771D"/>
    <w:rsid w:val="00C20CAD"/>
    <w:rsid w:val="00C20E31"/>
    <w:rsid w:val="00C2205A"/>
    <w:rsid w:val="00C23163"/>
    <w:rsid w:val="00C2338E"/>
    <w:rsid w:val="00C24802"/>
    <w:rsid w:val="00C26E67"/>
    <w:rsid w:val="00C27C14"/>
    <w:rsid w:val="00C35EB7"/>
    <w:rsid w:val="00C36864"/>
    <w:rsid w:val="00C40451"/>
    <w:rsid w:val="00C4074A"/>
    <w:rsid w:val="00C42174"/>
    <w:rsid w:val="00C42362"/>
    <w:rsid w:val="00C425E9"/>
    <w:rsid w:val="00C4534C"/>
    <w:rsid w:val="00C50192"/>
    <w:rsid w:val="00C518A2"/>
    <w:rsid w:val="00C52D1B"/>
    <w:rsid w:val="00C53DB4"/>
    <w:rsid w:val="00C55CAC"/>
    <w:rsid w:val="00C57A05"/>
    <w:rsid w:val="00C57CD1"/>
    <w:rsid w:val="00C57FEF"/>
    <w:rsid w:val="00C603E1"/>
    <w:rsid w:val="00C605E4"/>
    <w:rsid w:val="00C608B7"/>
    <w:rsid w:val="00C60C55"/>
    <w:rsid w:val="00C708AA"/>
    <w:rsid w:val="00C71BDE"/>
    <w:rsid w:val="00C72511"/>
    <w:rsid w:val="00C73781"/>
    <w:rsid w:val="00C7398D"/>
    <w:rsid w:val="00C7509F"/>
    <w:rsid w:val="00C75AEC"/>
    <w:rsid w:val="00C80242"/>
    <w:rsid w:val="00C81A3E"/>
    <w:rsid w:val="00C82139"/>
    <w:rsid w:val="00C82FBA"/>
    <w:rsid w:val="00C84E6D"/>
    <w:rsid w:val="00C90CF2"/>
    <w:rsid w:val="00C911A4"/>
    <w:rsid w:val="00C912BF"/>
    <w:rsid w:val="00C91882"/>
    <w:rsid w:val="00C927F6"/>
    <w:rsid w:val="00C92BE8"/>
    <w:rsid w:val="00C931D7"/>
    <w:rsid w:val="00C93485"/>
    <w:rsid w:val="00C95C4B"/>
    <w:rsid w:val="00C97632"/>
    <w:rsid w:val="00C97BFA"/>
    <w:rsid w:val="00CA0BDE"/>
    <w:rsid w:val="00CA24A4"/>
    <w:rsid w:val="00CA2E53"/>
    <w:rsid w:val="00CA351F"/>
    <w:rsid w:val="00CB42FC"/>
    <w:rsid w:val="00CB46FE"/>
    <w:rsid w:val="00CB49FA"/>
    <w:rsid w:val="00CC17D2"/>
    <w:rsid w:val="00CC1B8A"/>
    <w:rsid w:val="00CC2060"/>
    <w:rsid w:val="00CC29D5"/>
    <w:rsid w:val="00CC3EA7"/>
    <w:rsid w:val="00CC56D8"/>
    <w:rsid w:val="00CC70D2"/>
    <w:rsid w:val="00CD10F5"/>
    <w:rsid w:val="00CD1F98"/>
    <w:rsid w:val="00CD3AC4"/>
    <w:rsid w:val="00CD466B"/>
    <w:rsid w:val="00CD4CDE"/>
    <w:rsid w:val="00CD5647"/>
    <w:rsid w:val="00CD5F51"/>
    <w:rsid w:val="00CE16B6"/>
    <w:rsid w:val="00CE394E"/>
    <w:rsid w:val="00CE52FD"/>
    <w:rsid w:val="00CF07F1"/>
    <w:rsid w:val="00CF1FD2"/>
    <w:rsid w:val="00CF4D2A"/>
    <w:rsid w:val="00CF7836"/>
    <w:rsid w:val="00D002F2"/>
    <w:rsid w:val="00D00ABD"/>
    <w:rsid w:val="00D01204"/>
    <w:rsid w:val="00D01451"/>
    <w:rsid w:val="00D02A31"/>
    <w:rsid w:val="00D030E5"/>
    <w:rsid w:val="00D03EC1"/>
    <w:rsid w:val="00D0478D"/>
    <w:rsid w:val="00D04A16"/>
    <w:rsid w:val="00D05183"/>
    <w:rsid w:val="00D05C92"/>
    <w:rsid w:val="00D05E1E"/>
    <w:rsid w:val="00D0633A"/>
    <w:rsid w:val="00D07C71"/>
    <w:rsid w:val="00D12BD4"/>
    <w:rsid w:val="00D1512D"/>
    <w:rsid w:val="00D1553A"/>
    <w:rsid w:val="00D165D5"/>
    <w:rsid w:val="00D17147"/>
    <w:rsid w:val="00D17B85"/>
    <w:rsid w:val="00D20985"/>
    <w:rsid w:val="00D25684"/>
    <w:rsid w:val="00D267BD"/>
    <w:rsid w:val="00D306D3"/>
    <w:rsid w:val="00D32390"/>
    <w:rsid w:val="00D33CBB"/>
    <w:rsid w:val="00D3519C"/>
    <w:rsid w:val="00D35F7B"/>
    <w:rsid w:val="00D37566"/>
    <w:rsid w:val="00D37B6E"/>
    <w:rsid w:val="00D417B7"/>
    <w:rsid w:val="00D41B4D"/>
    <w:rsid w:val="00D42156"/>
    <w:rsid w:val="00D44F88"/>
    <w:rsid w:val="00D51329"/>
    <w:rsid w:val="00D5290B"/>
    <w:rsid w:val="00D540EA"/>
    <w:rsid w:val="00D5633A"/>
    <w:rsid w:val="00D65F1E"/>
    <w:rsid w:val="00D66ED3"/>
    <w:rsid w:val="00D6769A"/>
    <w:rsid w:val="00D67EDE"/>
    <w:rsid w:val="00D67EE5"/>
    <w:rsid w:val="00D7574A"/>
    <w:rsid w:val="00D7593C"/>
    <w:rsid w:val="00D77435"/>
    <w:rsid w:val="00D77B7E"/>
    <w:rsid w:val="00D77DE2"/>
    <w:rsid w:val="00D821EC"/>
    <w:rsid w:val="00D839A6"/>
    <w:rsid w:val="00D845A1"/>
    <w:rsid w:val="00D8462F"/>
    <w:rsid w:val="00D84F91"/>
    <w:rsid w:val="00D86C55"/>
    <w:rsid w:val="00D87B0F"/>
    <w:rsid w:val="00D87F0F"/>
    <w:rsid w:val="00D90056"/>
    <w:rsid w:val="00D91C05"/>
    <w:rsid w:val="00D91F7B"/>
    <w:rsid w:val="00D933ED"/>
    <w:rsid w:val="00D93A63"/>
    <w:rsid w:val="00D9470C"/>
    <w:rsid w:val="00D94C9C"/>
    <w:rsid w:val="00D95551"/>
    <w:rsid w:val="00D9669A"/>
    <w:rsid w:val="00DA0C2E"/>
    <w:rsid w:val="00DA1007"/>
    <w:rsid w:val="00DA29B9"/>
    <w:rsid w:val="00DA4017"/>
    <w:rsid w:val="00DA40DE"/>
    <w:rsid w:val="00DA6B86"/>
    <w:rsid w:val="00DA717B"/>
    <w:rsid w:val="00DA7BE1"/>
    <w:rsid w:val="00DB063A"/>
    <w:rsid w:val="00DB219D"/>
    <w:rsid w:val="00DB2623"/>
    <w:rsid w:val="00DB410D"/>
    <w:rsid w:val="00DB507E"/>
    <w:rsid w:val="00DB6682"/>
    <w:rsid w:val="00DB7BA0"/>
    <w:rsid w:val="00DC0B7D"/>
    <w:rsid w:val="00DC0DAE"/>
    <w:rsid w:val="00DC1036"/>
    <w:rsid w:val="00DC11DF"/>
    <w:rsid w:val="00DC2590"/>
    <w:rsid w:val="00DC57E4"/>
    <w:rsid w:val="00DC6BEC"/>
    <w:rsid w:val="00DC7617"/>
    <w:rsid w:val="00DD181B"/>
    <w:rsid w:val="00DD458C"/>
    <w:rsid w:val="00DD4997"/>
    <w:rsid w:val="00DD7E50"/>
    <w:rsid w:val="00DE164A"/>
    <w:rsid w:val="00DE3E6B"/>
    <w:rsid w:val="00DE70FB"/>
    <w:rsid w:val="00DE7D28"/>
    <w:rsid w:val="00DE7E13"/>
    <w:rsid w:val="00DF0D98"/>
    <w:rsid w:val="00DF1E78"/>
    <w:rsid w:val="00DF2947"/>
    <w:rsid w:val="00DF385C"/>
    <w:rsid w:val="00DF3C48"/>
    <w:rsid w:val="00DF62F6"/>
    <w:rsid w:val="00DF7191"/>
    <w:rsid w:val="00E00A41"/>
    <w:rsid w:val="00E0291C"/>
    <w:rsid w:val="00E03566"/>
    <w:rsid w:val="00E039A9"/>
    <w:rsid w:val="00E0424F"/>
    <w:rsid w:val="00E056E1"/>
    <w:rsid w:val="00E10841"/>
    <w:rsid w:val="00E10F5F"/>
    <w:rsid w:val="00E11E84"/>
    <w:rsid w:val="00E1249A"/>
    <w:rsid w:val="00E14B51"/>
    <w:rsid w:val="00E1587C"/>
    <w:rsid w:val="00E1704D"/>
    <w:rsid w:val="00E171A5"/>
    <w:rsid w:val="00E221CB"/>
    <w:rsid w:val="00E232F6"/>
    <w:rsid w:val="00E24A33"/>
    <w:rsid w:val="00E256F7"/>
    <w:rsid w:val="00E26954"/>
    <w:rsid w:val="00E300D9"/>
    <w:rsid w:val="00E30235"/>
    <w:rsid w:val="00E3088C"/>
    <w:rsid w:val="00E30A8A"/>
    <w:rsid w:val="00E3108D"/>
    <w:rsid w:val="00E34535"/>
    <w:rsid w:val="00E345B9"/>
    <w:rsid w:val="00E355F7"/>
    <w:rsid w:val="00E36AE5"/>
    <w:rsid w:val="00E37B28"/>
    <w:rsid w:val="00E37F62"/>
    <w:rsid w:val="00E44A7C"/>
    <w:rsid w:val="00E44B79"/>
    <w:rsid w:val="00E4675E"/>
    <w:rsid w:val="00E5192C"/>
    <w:rsid w:val="00E520FB"/>
    <w:rsid w:val="00E53079"/>
    <w:rsid w:val="00E5524E"/>
    <w:rsid w:val="00E55FAF"/>
    <w:rsid w:val="00E60332"/>
    <w:rsid w:val="00E60F2F"/>
    <w:rsid w:val="00E64D70"/>
    <w:rsid w:val="00E67592"/>
    <w:rsid w:val="00E7228D"/>
    <w:rsid w:val="00E731CF"/>
    <w:rsid w:val="00E73F8A"/>
    <w:rsid w:val="00E74DB7"/>
    <w:rsid w:val="00E75A2C"/>
    <w:rsid w:val="00E77106"/>
    <w:rsid w:val="00E803D6"/>
    <w:rsid w:val="00E80889"/>
    <w:rsid w:val="00E810E8"/>
    <w:rsid w:val="00E8234D"/>
    <w:rsid w:val="00E82599"/>
    <w:rsid w:val="00E84613"/>
    <w:rsid w:val="00E879AF"/>
    <w:rsid w:val="00E9111F"/>
    <w:rsid w:val="00E9248F"/>
    <w:rsid w:val="00E938ED"/>
    <w:rsid w:val="00E93CAB"/>
    <w:rsid w:val="00E97205"/>
    <w:rsid w:val="00EA71FA"/>
    <w:rsid w:val="00EA72FE"/>
    <w:rsid w:val="00EA7A8A"/>
    <w:rsid w:val="00EB00DE"/>
    <w:rsid w:val="00EB0FEC"/>
    <w:rsid w:val="00EB2AA5"/>
    <w:rsid w:val="00EB549D"/>
    <w:rsid w:val="00EC2A0D"/>
    <w:rsid w:val="00EC3A2D"/>
    <w:rsid w:val="00EC48C9"/>
    <w:rsid w:val="00EC4A51"/>
    <w:rsid w:val="00EC6606"/>
    <w:rsid w:val="00ED08E2"/>
    <w:rsid w:val="00ED21E9"/>
    <w:rsid w:val="00ED278D"/>
    <w:rsid w:val="00ED5438"/>
    <w:rsid w:val="00ED584A"/>
    <w:rsid w:val="00ED7E28"/>
    <w:rsid w:val="00EE019D"/>
    <w:rsid w:val="00EE04F0"/>
    <w:rsid w:val="00EE406F"/>
    <w:rsid w:val="00EE5174"/>
    <w:rsid w:val="00EE51B2"/>
    <w:rsid w:val="00EE6A2B"/>
    <w:rsid w:val="00EE7247"/>
    <w:rsid w:val="00EF124F"/>
    <w:rsid w:val="00EF5405"/>
    <w:rsid w:val="00EF7D99"/>
    <w:rsid w:val="00F00E0B"/>
    <w:rsid w:val="00F037CF"/>
    <w:rsid w:val="00F03E82"/>
    <w:rsid w:val="00F0739B"/>
    <w:rsid w:val="00F11C31"/>
    <w:rsid w:val="00F12295"/>
    <w:rsid w:val="00F13F98"/>
    <w:rsid w:val="00F140D6"/>
    <w:rsid w:val="00F1413D"/>
    <w:rsid w:val="00F14DEE"/>
    <w:rsid w:val="00F165F6"/>
    <w:rsid w:val="00F16B27"/>
    <w:rsid w:val="00F17A22"/>
    <w:rsid w:val="00F17F0A"/>
    <w:rsid w:val="00F210BC"/>
    <w:rsid w:val="00F216AC"/>
    <w:rsid w:val="00F21C36"/>
    <w:rsid w:val="00F2243E"/>
    <w:rsid w:val="00F24A31"/>
    <w:rsid w:val="00F268FF"/>
    <w:rsid w:val="00F26B58"/>
    <w:rsid w:val="00F26E6C"/>
    <w:rsid w:val="00F34772"/>
    <w:rsid w:val="00F3732C"/>
    <w:rsid w:val="00F37892"/>
    <w:rsid w:val="00F406B2"/>
    <w:rsid w:val="00F422DD"/>
    <w:rsid w:val="00F42D79"/>
    <w:rsid w:val="00F42F09"/>
    <w:rsid w:val="00F45529"/>
    <w:rsid w:val="00F4625E"/>
    <w:rsid w:val="00F46289"/>
    <w:rsid w:val="00F472EB"/>
    <w:rsid w:val="00F505D8"/>
    <w:rsid w:val="00F53169"/>
    <w:rsid w:val="00F57272"/>
    <w:rsid w:val="00F573A7"/>
    <w:rsid w:val="00F63345"/>
    <w:rsid w:val="00F63A83"/>
    <w:rsid w:val="00F63BCC"/>
    <w:rsid w:val="00F642C4"/>
    <w:rsid w:val="00F66ABC"/>
    <w:rsid w:val="00F66DB6"/>
    <w:rsid w:val="00F66FF9"/>
    <w:rsid w:val="00F67168"/>
    <w:rsid w:val="00F67EC3"/>
    <w:rsid w:val="00F71349"/>
    <w:rsid w:val="00F7221F"/>
    <w:rsid w:val="00F726DD"/>
    <w:rsid w:val="00F7451B"/>
    <w:rsid w:val="00F74BC7"/>
    <w:rsid w:val="00F7574D"/>
    <w:rsid w:val="00F7627A"/>
    <w:rsid w:val="00F767E2"/>
    <w:rsid w:val="00F770C9"/>
    <w:rsid w:val="00F80E5B"/>
    <w:rsid w:val="00F816F9"/>
    <w:rsid w:val="00F83B75"/>
    <w:rsid w:val="00F83BE8"/>
    <w:rsid w:val="00F84244"/>
    <w:rsid w:val="00F84D1C"/>
    <w:rsid w:val="00F856B5"/>
    <w:rsid w:val="00F90885"/>
    <w:rsid w:val="00F93F75"/>
    <w:rsid w:val="00F95D52"/>
    <w:rsid w:val="00FA04CF"/>
    <w:rsid w:val="00FA06DE"/>
    <w:rsid w:val="00FA09A6"/>
    <w:rsid w:val="00FA120F"/>
    <w:rsid w:val="00FA224E"/>
    <w:rsid w:val="00FA294B"/>
    <w:rsid w:val="00FA33E0"/>
    <w:rsid w:val="00FA4C4E"/>
    <w:rsid w:val="00FA6225"/>
    <w:rsid w:val="00FA6A26"/>
    <w:rsid w:val="00FA6EE0"/>
    <w:rsid w:val="00FB1B48"/>
    <w:rsid w:val="00FB2835"/>
    <w:rsid w:val="00FB37EF"/>
    <w:rsid w:val="00FB4374"/>
    <w:rsid w:val="00FB515B"/>
    <w:rsid w:val="00FB553D"/>
    <w:rsid w:val="00FB63D5"/>
    <w:rsid w:val="00FB7B2C"/>
    <w:rsid w:val="00FC0BC3"/>
    <w:rsid w:val="00FC1F2A"/>
    <w:rsid w:val="00FC2759"/>
    <w:rsid w:val="00FC2E96"/>
    <w:rsid w:val="00FC30D8"/>
    <w:rsid w:val="00FC7747"/>
    <w:rsid w:val="00FC7EB4"/>
    <w:rsid w:val="00FD0349"/>
    <w:rsid w:val="00FD08FF"/>
    <w:rsid w:val="00FD100A"/>
    <w:rsid w:val="00FD1715"/>
    <w:rsid w:val="00FD5262"/>
    <w:rsid w:val="00FD6655"/>
    <w:rsid w:val="00FD6F35"/>
    <w:rsid w:val="00FE0B8F"/>
    <w:rsid w:val="00FE1FB1"/>
    <w:rsid w:val="00FE22F7"/>
    <w:rsid w:val="00FE2871"/>
    <w:rsid w:val="00FE3A54"/>
    <w:rsid w:val="00FE472A"/>
    <w:rsid w:val="00FE6DE2"/>
    <w:rsid w:val="00FE6EF4"/>
    <w:rsid w:val="00FF00EB"/>
    <w:rsid w:val="00FF0A37"/>
    <w:rsid w:val="00FF4386"/>
    <w:rsid w:val="00FF5A80"/>
    <w:rsid w:val="00FF606D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0C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7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7A0C"/>
    <w:pPr>
      <w:keepNext/>
      <w:keepLines/>
      <w:spacing w:beforeLines="50" w:afterLines="50"/>
      <w:jc w:val="center"/>
      <w:outlineLvl w:val="1"/>
    </w:pPr>
    <w:rPr>
      <w:rFonts w:ascii="Cambria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7A0C"/>
    <w:pPr>
      <w:keepNext/>
      <w:keepLines/>
      <w:ind w:firstLineChars="200" w:firstLine="200"/>
      <w:outlineLvl w:val="2"/>
    </w:pPr>
    <w:rPr>
      <w:rFonts w:ascii="Calibri" w:hAnsi="Calibri"/>
      <w:b/>
      <w:bCs/>
      <w:sz w:val="24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7A0C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7A0C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7A0C"/>
    <w:rPr>
      <w:rFonts w:ascii="Calibri" w:hAnsi="Calibri" w:cs="Times New Roman"/>
      <w:b/>
      <w:bCs/>
      <w:kern w:val="2"/>
      <w:sz w:val="32"/>
      <w:szCs w:val="32"/>
    </w:rPr>
  </w:style>
  <w:style w:type="character" w:customStyle="1" w:styleId="fontstyle01">
    <w:name w:val="fontstyle01"/>
    <w:basedOn w:val="DefaultParagraphFont"/>
    <w:uiPriority w:val="99"/>
    <w:rsid w:val="001A7A0C"/>
    <w:rPr>
      <w:rFonts w:ascii="DY65+ZIMMDl-65" w:hAnsi="DY65+ZIMMDl-65" w:cs="Times New Roman"/>
      <w:color w:val="000000"/>
      <w:sz w:val="16"/>
      <w:szCs w:val="16"/>
    </w:rPr>
  </w:style>
  <w:style w:type="character" w:customStyle="1" w:styleId="fontstyle21">
    <w:name w:val="fontstyle21"/>
    <w:basedOn w:val="DefaultParagraphFont"/>
    <w:uiPriority w:val="99"/>
    <w:rsid w:val="001A7A0C"/>
    <w:rPr>
      <w:rFonts w:ascii="DY2+ZIMMDX-2" w:hAnsi="DY2+ZIMMDX-2" w:cs="Times New Roman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49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25D0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9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25D0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4925D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C78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30</Words>
  <Characters>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教育科学学院</dc:title>
  <dc:subject/>
  <dc:creator>lenovo</dc:creator>
  <cp:keywords/>
  <dc:description/>
  <cp:lastModifiedBy>教育科学学院</cp:lastModifiedBy>
  <cp:revision>2</cp:revision>
  <cp:lastPrinted>2017-05-23T09:24:00Z</cp:lastPrinted>
  <dcterms:created xsi:type="dcterms:W3CDTF">2017-05-23T09:44:00Z</dcterms:created>
  <dcterms:modified xsi:type="dcterms:W3CDTF">2017-05-23T09:44:00Z</dcterms:modified>
</cp:coreProperties>
</file>